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77"/>
        <w:gridCol w:w="118"/>
        <w:gridCol w:w="2515"/>
        <w:gridCol w:w="356"/>
        <w:gridCol w:w="268"/>
        <w:gridCol w:w="50"/>
        <w:gridCol w:w="760"/>
        <w:gridCol w:w="410"/>
        <w:gridCol w:w="28"/>
        <w:gridCol w:w="831"/>
        <w:gridCol w:w="311"/>
        <w:gridCol w:w="40"/>
        <w:gridCol w:w="370"/>
        <w:gridCol w:w="6"/>
        <w:gridCol w:w="614"/>
        <w:gridCol w:w="54"/>
        <w:gridCol w:w="1590"/>
        <w:gridCol w:w="789"/>
        <w:gridCol w:w="713"/>
      </w:tblGrid>
      <w:tr w:rsidR="00D1754D" w:rsidRPr="00D92720" w14:paraId="7E1610FC" w14:textId="77777777" w:rsidTr="00BB5A4A">
        <w:trPr>
          <w:trHeight w:val="259"/>
          <w:jc w:val="center"/>
        </w:trPr>
        <w:tc>
          <w:tcPr>
            <w:tcW w:w="770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1AC37974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5817249E" w14:textId="77777777" w:rsidR="00D92720" w:rsidRPr="00D92720" w:rsidRDefault="003F4BE6" w:rsidP="000E319C">
            <w:pPr>
              <w:pStyle w:val="Heading2"/>
            </w:pPr>
            <w:r>
              <w:t>Date of last revision</w:t>
            </w:r>
            <w:r w:rsidR="00E520AF"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AE49433" w14:textId="77777777" w:rsidR="00D92720" w:rsidRPr="00D92720" w:rsidRDefault="00D92720" w:rsidP="00FA19A0">
            <w:pPr>
              <w:pStyle w:val="Textrightaligned"/>
            </w:pPr>
          </w:p>
        </w:tc>
      </w:tr>
      <w:tr w:rsidR="00493B08" w:rsidRPr="00D92720" w14:paraId="0EA682E4" w14:textId="77777777" w:rsidTr="00BC1960">
        <w:trPr>
          <w:trHeight w:hRule="exact" w:val="1670"/>
          <w:jc w:val="center"/>
        </w:trPr>
        <w:tc>
          <w:tcPr>
            <w:tcW w:w="1080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970C" w14:textId="77777777" w:rsidR="00132D22" w:rsidRDefault="00132D22" w:rsidP="00C603AE">
            <w:pPr>
              <w:pStyle w:val="Heading1"/>
            </w:pPr>
            <w:r>
              <w:t xml:space="preserve">Slavic languages </w:t>
            </w:r>
          </w:p>
          <w:p w14:paraId="3F2D78CF" w14:textId="77777777" w:rsidR="00493B08" w:rsidRDefault="00C45285" w:rsidP="00132D22">
            <w:pPr>
              <w:pStyle w:val="Heading1"/>
            </w:pPr>
            <w:r>
              <w:t>M.A./</w:t>
            </w:r>
            <w:r w:rsidR="00132D22">
              <w:t>M.Phil. Worksheet</w:t>
            </w:r>
            <w:r>
              <w:t>—Entering 2018</w:t>
            </w:r>
            <w:r w:rsidR="005B1774">
              <w:t xml:space="preserve"> and laTer</w:t>
            </w:r>
          </w:p>
          <w:p w14:paraId="4E8061AF" w14:textId="58082387" w:rsidR="005B1774" w:rsidRPr="005B1774" w:rsidRDefault="005B1774" w:rsidP="005B1774"/>
          <w:p w14:paraId="2E30512A" w14:textId="77777777" w:rsidR="005B1774" w:rsidRPr="005B1774" w:rsidRDefault="005B1774" w:rsidP="005B1774"/>
        </w:tc>
      </w:tr>
      <w:tr w:rsidR="00493B08" w:rsidRPr="00D92720" w14:paraId="5C4ABFB2" w14:textId="77777777" w:rsidTr="00BB5A4A">
        <w:trPr>
          <w:trHeight w:hRule="exact" w:val="720"/>
          <w:jc w:val="center"/>
        </w:trPr>
        <w:tc>
          <w:tcPr>
            <w:tcW w:w="10800" w:type="dxa"/>
            <w:gridSpan w:val="19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81502" w14:textId="5F832431" w:rsidR="00493B08" w:rsidRPr="000E319C" w:rsidRDefault="00BC1960" w:rsidP="008028FD">
            <w:pPr>
              <w:pStyle w:val="Heading4"/>
            </w:pPr>
            <w:r>
              <w:t xml:space="preserve">Track in </w:t>
            </w:r>
            <w:r w:rsidR="00C45285">
              <w:t>Czech/Polish/</w:t>
            </w:r>
            <w:r w:rsidR="008028FD">
              <w:t>South Slavic/</w:t>
            </w:r>
            <w:r w:rsidR="00C45285">
              <w:t>Ukrainian---</w:t>
            </w:r>
            <w:r w:rsidR="008028FD">
              <w:t>Comp Lit</w:t>
            </w:r>
          </w:p>
        </w:tc>
      </w:tr>
      <w:tr w:rsidR="00322386" w:rsidRPr="00D92720" w14:paraId="2A543D56" w14:textId="77777777" w:rsidTr="00BB5A4A">
        <w:trPr>
          <w:trHeight w:val="288"/>
          <w:jc w:val="center"/>
        </w:trPr>
        <w:tc>
          <w:tcPr>
            <w:tcW w:w="3610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A904ED" w14:textId="77777777" w:rsidR="00322386" w:rsidRPr="00D92720" w:rsidRDefault="00322386" w:rsidP="000E1275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</w:p>
        </w:tc>
        <w:tc>
          <w:tcPr>
            <w:tcW w:w="343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2EDC35" w14:textId="77777777" w:rsidR="00322386" w:rsidRPr="00D92720" w:rsidRDefault="00322386" w:rsidP="000E1275">
            <w:pPr>
              <w:pStyle w:val="Heading2"/>
            </w:pPr>
            <w:r>
              <w:t xml:space="preserve">UNI: </w:t>
            </w:r>
          </w:p>
        </w:tc>
        <w:tc>
          <w:tcPr>
            <w:tcW w:w="37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DC28423" w14:textId="77777777" w:rsidR="00322386" w:rsidRPr="004734AB" w:rsidRDefault="00322386" w:rsidP="004734AB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 w:rsidR="002A2F2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2A2F2A">
              <w:fldChar w:fldCharType="end"/>
            </w:r>
            <w:bookmarkEnd w:id="0"/>
          </w:p>
        </w:tc>
      </w:tr>
      <w:tr w:rsidR="00322386" w:rsidRPr="00D92720" w14:paraId="0E1611B1" w14:textId="77777777" w:rsidTr="00BB5A4A">
        <w:trPr>
          <w:trHeight w:val="288"/>
          <w:jc w:val="center"/>
        </w:trPr>
        <w:tc>
          <w:tcPr>
            <w:tcW w:w="4284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C1CC9A" w14:textId="77777777" w:rsidR="00322386" w:rsidRPr="00D92720" w:rsidRDefault="00322386" w:rsidP="000E1275">
            <w:pPr>
              <w:pStyle w:val="Heading2"/>
            </w:pPr>
            <w:r>
              <w:t xml:space="preserve">Date Enrolled in M.A. Program: </w:t>
            </w:r>
          </w:p>
        </w:tc>
        <w:tc>
          <w:tcPr>
            <w:tcW w:w="651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1D33146" w14:textId="77777777" w:rsidR="00322386" w:rsidRPr="00D92720" w:rsidRDefault="00322386" w:rsidP="00322386">
            <w:pPr>
              <w:pStyle w:val="Heading2"/>
            </w:pPr>
            <w:r>
              <w:t xml:space="preserve">Date of M.A.: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323901" w:rsidRPr="00D92720" w14:paraId="5242632A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B15CCF" w14:textId="77777777" w:rsidR="00323901" w:rsidRDefault="00323901" w:rsidP="004734AB">
            <w:pPr>
              <w:pStyle w:val="Text"/>
            </w:pPr>
            <w:r w:rsidRPr="00322386">
              <w:rPr>
                <w:b/>
                <w:bCs/>
              </w:rPr>
              <w:t>Mentor:</w:t>
            </w:r>
            <w:r>
              <w:t xml:space="preserve"> 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2A2F2A">
              <w:fldChar w:fldCharType="end"/>
            </w:r>
          </w:p>
        </w:tc>
      </w:tr>
      <w:tr w:rsidR="00323901" w:rsidRPr="00D92720" w14:paraId="4051EA64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7E326BC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247FCCE2" w14:textId="77777777" w:rsidTr="00BB5A4A">
        <w:trPr>
          <w:trHeight w:hRule="exact" w:val="34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2199CDFB" w14:textId="77777777" w:rsidR="00323901" w:rsidRPr="00D92720" w:rsidRDefault="00323901" w:rsidP="00356DC5">
            <w:pPr>
              <w:pStyle w:val="Heading3"/>
            </w:pPr>
            <w:r>
              <w:t>courses</w:t>
            </w:r>
          </w:p>
        </w:tc>
      </w:tr>
      <w:tr w:rsidR="00323901" w:rsidRPr="00D92720" w14:paraId="1DF670DE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5E3C481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556F1D89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54AC9F" w14:textId="77777777" w:rsidR="00542386" w:rsidRPr="00D92720" w:rsidRDefault="00542386" w:rsidP="00542386">
            <w:pPr>
              <w:pStyle w:val="Heading2"/>
            </w:pPr>
            <w:r>
              <w:t xml:space="preserve">M.A. 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42386" w:rsidRPr="00D92720" w14:paraId="3E2B58D3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CCFF71" w14:textId="77777777" w:rsidR="00542386" w:rsidRPr="00D92720" w:rsidRDefault="00542386" w:rsidP="001B1FC1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705065" w14:textId="77777777" w:rsidR="00542386" w:rsidRPr="00D92720" w:rsidRDefault="00542386" w:rsidP="001B1FC1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C8EAF6" w14:textId="77777777" w:rsidR="00542386" w:rsidRPr="00D92720" w:rsidRDefault="00542386" w:rsidP="001B1FC1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EAC904" w14:textId="77777777" w:rsidR="00542386" w:rsidRPr="00D92720" w:rsidRDefault="00542386" w:rsidP="001B1FC1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E7CA3" w14:textId="77777777" w:rsidR="00542386" w:rsidRPr="00D92720" w:rsidRDefault="00542386" w:rsidP="001B1FC1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705F6B" w14:textId="77777777" w:rsidR="00542386" w:rsidRPr="00D92720" w:rsidRDefault="00542386" w:rsidP="001B1FC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C095C6B" w14:textId="77777777" w:rsidR="00542386" w:rsidRPr="00D92720" w:rsidRDefault="00542386" w:rsidP="001B1FC1">
            <w:pPr>
              <w:pStyle w:val="Text"/>
            </w:pPr>
            <w:r>
              <w:t>Grade</w:t>
            </w:r>
          </w:p>
        </w:tc>
      </w:tr>
      <w:tr w:rsidR="00542386" w:rsidRPr="00D92720" w14:paraId="68135D70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FB7C7B" w14:textId="77777777" w:rsidR="00542386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C58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E34EC2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Proseminar in Literary Studies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51144F" w14:textId="77777777" w:rsidR="00542386" w:rsidRPr="00D92720" w:rsidRDefault="00542386" w:rsidP="001B1FC1">
            <w:pPr>
              <w:pStyle w:val="Text"/>
            </w:pPr>
            <w:r>
              <w:t>RUSS G</w:t>
            </w:r>
            <w:r w:rsidR="00DC0C58">
              <w:t>R</w:t>
            </w:r>
            <w:r>
              <w:t>8001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84FE82" w14:textId="77777777" w:rsidR="00542386" w:rsidRPr="00D92720" w:rsidRDefault="00542386" w:rsidP="00BD7522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24729B" w14:textId="77777777" w:rsidR="00542386" w:rsidRPr="00D92720" w:rsidRDefault="004764F8" w:rsidP="001B1FC1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D72AF" w14:textId="77777777" w:rsidR="00542386" w:rsidRPr="00D92720" w:rsidRDefault="00542386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D357D43" w14:textId="77777777" w:rsidR="00542386" w:rsidRPr="00D92720" w:rsidRDefault="00542386" w:rsidP="001B1FC1">
            <w:pPr>
              <w:pStyle w:val="Text"/>
            </w:pPr>
          </w:p>
        </w:tc>
      </w:tr>
      <w:tr w:rsidR="00542386" w:rsidRPr="00D92720" w14:paraId="3909E87C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47352" w14:textId="77777777" w:rsidR="00542386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F8DE44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73A981" w14:textId="77777777" w:rsidR="00542386" w:rsidRPr="00D92720" w:rsidRDefault="00542386" w:rsidP="000E395A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3A6254" w14:textId="77777777" w:rsidR="00542386" w:rsidRPr="00D92720" w:rsidRDefault="00542386" w:rsidP="001B1FC1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AE749" w14:textId="77777777" w:rsidR="00542386" w:rsidRPr="00D92720" w:rsidRDefault="000E1275" w:rsidP="001B1FC1">
            <w:pPr>
              <w:pStyle w:val="Text"/>
            </w:pPr>
            <w:r>
              <w:t>2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E7D342" w14:textId="77777777" w:rsidR="00542386" w:rsidRPr="00D92720" w:rsidRDefault="00542386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DA0487D" w14:textId="77777777" w:rsidR="00542386" w:rsidRPr="00D92720" w:rsidRDefault="00542386" w:rsidP="001B1FC1">
            <w:pPr>
              <w:pStyle w:val="Text"/>
            </w:pPr>
          </w:p>
        </w:tc>
      </w:tr>
      <w:tr w:rsidR="00BD7522" w:rsidRPr="00D92720" w14:paraId="797ABB05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28A74D" w14:textId="77777777" w:rsidR="00BD7522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A70F09" w14:textId="77777777" w:rsidR="00BD7522" w:rsidRDefault="00BD7522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F8B2D8" w14:textId="77777777" w:rsidR="00BD7522" w:rsidRDefault="00BD7522" w:rsidP="000E395A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F1FBDB" w14:textId="77777777" w:rsidR="00BD7522" w:rsidRDefault="00BD7522" w:rsidP="001B1FC1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57F645" w14:textId="77777777" w:rsidR="00BD7522" w:rsidRDefault="000E1275" w:rsidP="001B1FC1">
            <w:pPr>
              <w:pStyle w:val="Text"/>
            </w:pPr>
            <w:r>
              <w:t>2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8F9C9E" w14:textId="77777777" w:rsidR="00BD7522" w:rsidRDefault="00BD7522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778344A" w14:textId="77777777" w:rsidR="00BD7522" w:rsidRDefault="00BD7522" w:rsidP="001B1FC1">
            <w:pPr>
              <w:pStyle w:val="Text"/>
            </w:pPr>
          </w:p>
        </w:tc>
      </w:tr>
      <w:tr w:rsidR="008333C3" w:rsidRPr="00D92720" w14:paraId="790146B4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659B3C" w14:textId="77777777" w:rsidR="008333C3" w:rsidRPr="00D92720" w:rsidRDefault="008333C3" w:rsidP="008333C3">
            <w:pPr>
              <w:pStyle w:val="Heading2"/>
            </w:pPr>
            <w:r>
              <w:t xml:space="preserve">M.A. Literature Courses </w:t>
            </w:r>
            <w:r w:rsidR="005B1774">
              <w:rPr>
                <w:b w:val="0"/>
                <w:bCs/>
                <w:i/>
                <w:iCs/>
              </w:rPr>
              <w:t>(3</w:t>
            </w:r>
            <w:r w:rsidRPr="00323901">
              <w:rPr>
                <w:b w:val="0"/>
                <w:bCs/>
                <w:i/>
                <w:iCs/>
              </w:rPr>
              <w:t xml:space="preserve"> courses, 4000-level and above, </w:t>
            </w:r>
            <w:r w:rsidR="005B1774">
              <w:rPr>
                <w:b w:val="0"/>
                <w:bCs/>
                <w:i/>
                <w:iCs/>
              </w:rPr>
              <w:t>1</w:t>
            </w:r>
            <w:r>
              <w:rPr>
                <w:b w:val="0"/>
                <w:bCs/>
                <w:i/>
                <w:iCs/>
              </w:rPr>
              <w:t xml:space="preserve"> may be for R credit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8333C3" w:rsidRPr="00D92720" w14:paraId="2D80176E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02559C" w14:textId="77777777" w:rsidR="008333C3" w:rsidRPr="00D92720" w:rsidRDefault="008333C3" w:rsidP="001B1FC1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9B2302" w14:textId="77777777" w:rsidR="008333C3" w:rsidRPr="00D92720" w:rsidRDefault="008333C3" w:rsidP="001B1FC1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9AB555" w14:textId="77777777" w:rsidR="008333C3" w:rsidRPr="00D92720" w:rsidRDefault="008333C3" w:rsidP="001B1FC1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2B3ACB" w14:textId="77777777" w:rsidR="008333C3" w:rsidRPr="00D92720" w:rsidRDefault="008333C3" w:rsidP="001B1FC1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7B716F" w14:textId="77777777" w:rsidR="008333C3" w:rsidRPr="00D92720" w:rsidRDefault="008333C3" w:rsidP="001B1FC1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BB9A8B" w14:textId="77777777" w:rsidR="008333C3" w:rsidRPr="00D92720" w:rsidRDefault="008333C3" w:rsidP="001B1FC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024C400" w14:textId="77777777" w:rsidR="008333C3" w:rsidRPr="00D92720" w:rsidRDefault="008333C3" w:rsidP="001B1FC1">
            <w:pPr>
              <w:pStyle w:val="Text"/>
            </w:pPr>
            <w:r>
              <w:t>Grade</w:t>
            </w:r>
          </w:p>
        </w:tc>
      </w:tr>
      <w:tr w:rsidR="008333C3" w:rsidRPr="00D92720" w14:paraId="1E72C6C3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0FB23A" w14:textId="77777777" w:rsidR="008333C3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3517B0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DA92C0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3CCB74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561D13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A62603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0D1F32" w14:textId="77777777" w:rsidR="008333C3" w:rsidRPr="00D92720" w:rsidRDefault="008333C3" w:rsidP="001B1FC1">
            <w:pPr>
              <w:pStyle w:val="Text"/>
            </w:pPr>
          </w:p>
        </w:tc>
      </w:tr>
      <w:tr w:rsidR="008333C3" w:rsidRPr="00D92720" w14:paraId="283C15E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3FFB96" w14:textId="77777777" w:rsidR="008333C3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A36DAE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B36AED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19E136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E1A9AA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369874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7836EBD" w14:textId="77777777" w:rsidR="008333C3" w:rsidRPr="00D92720" w:rsidRDefault="008333C3" w:rsidP="001B1FC1">
            <w:pPr>
              <w:pStyle w:val="Text"/>
            </w:pPr>
          </w:p>
        </w:tc>
      </w:tr>
      <w:tr w:rsidR="008333C3" w:rsidRPr="00D92720" w14:paraId="7A81A8E3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216FE7" w14:textId="77777777" w:rsidR="008333C3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CEA5BE" w14:textId="77777777" w:rsidR="008333C3" w:rsidRPr="00D92720" w:rsidRDefault="008333C3" w:rsidP="00FA19A0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B94609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0A334" w14:textId="77777777" w:rsidR="008333C3" w:rsidRPr="00D92720" w:rsidRDefault="008333C3" w:rsidP="00FA19A0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41FD39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9C4CCD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33B06D3" w14:textId="77777777" w:rsidR="008333C3" w:rsidRPr="00D92720" w:rsidRDefault="008333C3" w:rsidP="001B1FC1">
            <w:pPr>
              <w:pStyle w:val="Text"/>
            </w:pPr>
          </w:p>
        </w:tc>
      </w:tr>
      <w:tr w:rsidR="00C45285" w:rsidRPr="00D92720" w14:paraId="345A8875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B38FD4E" w14:textId="77777777" w:rsidR="00C45285" w:rsidRPr="00323901" w:rsidRDefault="00C45285" w:rsidP="003C3240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Elective Courses </w:t>
            </w:r>
            <w:r>
              <w:rPr>
                <w:b w:val="0"/>
                <w:bCs/>
                <w:i/>
                <w:iCs/>
              </w:rPr>
              <w:t>(3 courses, 4000-level and above, 1 may be for R credit)</w:t>
            </w:r>
          </w:p>
        </w:tc>
      </w:tr>
      <w:tr w:rsidR="00C45285" w:rsidRPr="00D92720" w14:paraId="30CF1A4F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31B24B" w14:textId="77777777" w:rsidR="00C45285" w:rsidRPr="00D92720" w:rsidRDefault="00C45285" w:rsidP="003C324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91AD27" w14:textId="77777777" w:rsidR="00C45285" w:rsidRPr="00D92720" w:rsidRDefault="00C45285" w:rsidP="003C324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AC9D11" w14:textId="77777777" w:rsidR="00C45285" w:rsidRPr="00D92720" w:rsidRDefault="00C45285" w:rsidP="003C324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125E3B" w14:textId="77777777" w:rsidR="00C45285" w:rsidRPr="00D92720" w:rsidRDefault="00C45285" w:rsidP="003C324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B5DB18" w14:textId="77777777" w:rsidR="00C45285" w:rsidRPr="00D92720" w:rsidRDefault="00C45285" w:rsidP="003C324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30383" w14:textId="77777777" w:rsidR="00C45285" w:rsidRPr="00D92720" w:rsidRDefault="00C45285" w:rsidP="003C324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FCA5943" w14:textId="77777777" w:rsidR="00C45285" w:rsidRPr="00D92720" w:rsidRDefault="00C45285" w:rsidP="003C3240">
            <w:pPr>
              <w:pStyle w:val="Text"/>
            </w:pPr>
            <w:r>
              <w:t>Grade</w:t>
            </w:r>
          </w:p>
        </w:tc>
      </w:tr>
      <w:tr w:rsidR="00C45285" w:rsidRPr="00D92720" w14:paraId="3618B5A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120AB" w14:textId="77777777" w:rsidR="00C45285" w:rsidRPr="00D92720" w:rsidRDefault="00C45285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BEFD0A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FE35F6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68E33A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E1FF23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05BE1B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5AC3DC" w14:textId="77777777" w:rsidR="00C45285" w:rsidRPr="00D92720" w:rsidRDefault="00C45285" w:rsidP="003C3240">
            <w:pPr>
              <w:pStyle w:val="Text"/>
            </w:pPr>
          </w:p>
        </w:tc>
      </w:tr>
      <w:tr w:rsidR="00C45285" w:rsidRPr="00D92720" w14:paraId="334970E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FD7C57" w14:textId="77777777" w:rsidR="00C45285" w:rsidRPr="00D92720" w:rsidRDefault="00C45285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980A0B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C62C54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9F4E4E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8C0497" w14:textId="77777777" w:rsidR="00C45285" w:rsidRPr="00D92720" w:rsidRDefault="00C45285" w:rsidP="003C3240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98F13F" w14:textId="77777777" w:rsidR="00C45285" w:rsidRPr="00D92720" w:rsidRDefault="00C45285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96BAFF0" w14:textId="77777777" w:rsidR="00C45285" w:rsidRPr="00D92720" w:rsidRDefault="00C45285" w:rsidP="003C3240">
            <w:pPr>
              <w:pStyle w:val="Text"/>
            </w:pPr>
          </w:p>
        </w:tc>
      </w:tr>
      <w:tr w:rsidR="00C45285" w:rsidRPr="00D92720" w14:paraId="6481A6F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7D9C0C" w14:textId="77777777" w:rsidR="00C45285" w:rsidRDefault="00C45285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D84670" w14:textId="77777777" w:rsidR="00C45285" w:rsidRPr="001A1576" w:rsidRDefault="00C45285" w:rsidP="003C3240">
            <w:pPr>
              <w:pStyle w:val="Text"/>
              <w:rPr>
                <w:highlight w:val="yellow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12F482" w14:textId="77777777" w:rsidR="00C45285" w:rsidRDefault="00C45285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3ACD16" w14:textId="77777777" w:rsidR="00C45285" w:rsidRDefault="00C45285" w:rsidP="003C3240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DA7EC3" w14:textId="77777777" w:rsidR="00C45285" w:rsidRDefault="00C45285" w:rsidP="003C3240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3DDA67" w14:textId="77777777" w:rsidR="00C45285" w:rsidRDefault="00C45285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F079E9" w14:textId="77777777" w:rsidR="00C45285" w:rsidRDefault="00C45285" w:rsidP="003C3240">
            <w:pPr>
              <w:pStyle w:val="Text"/>
            </w:pPr>
          </w:p>
        </w:tc>
      </w:tr>
      <w:tr w:rsidR="00323901" w:rsidRPr="00D92720" w14:paraId="6F33903D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F9BA9" w14:textId="77777777" w:rsidR="00323901" w:rsidRPr="00D92720" w:rsidRDefault="008333C3" w:rsidP="00887CAA">
            <w:pPr>
              <w:pStyle w:val="Heading2"/>
            </w:pPr>
            <w:r>
              <w:t xml:space="preserve">M.Phil. </w:t>
            </w:r>
            <w:r w:rsidR="00323901">
              <w:t xml:space="preserve">Literature Courses </w:t>
            </w:r>
            <w:r w:rsidR="00C20627">
              <w:rPr>
                <w:b w:val="0"/>
                <w:bCs/>
                <w:i/>
                <w:iCs/>
              </w:rPr>
              <w:t>(4</w:t>
            </w:r>
            <w:r w:rsidR="00323901" w:rsidRPr="00323901">
              <w:rPr>
                <w:b w:val="0"/>
                <w:bCs/>
                <w:i/>
                <w:iCs/>
              </w:rPr>
              <w:t xml:space="preserve"> courses, 4000-level and above, </w:t>
            </w:r>
            <w:r w:rsidR="00887CAA">
              <w:rPr>
                <w:b w:val="0"/>
                <w:bCs/>
                <w:i/>
                <w:iCs/>
              </w:rPr>
              <w:t>including one advanced language class,</w:t>
            </w:r>
            <w:r w:rsidR="00887CAA" w:rsidRPr="00323901">
              <w:rPr>
                <w:b w:val="0"/>
                <w:bCs/>
                <w:i/>
                <w:iCs/>
              </w:rPr>
              <w:t xml:space="preserve"> for letter grades</w:t>
            </w:r>
            <w:r w:rsidR="00323901"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323901" w:rsidRPr="00D92720" w14:paraId="2712F25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3158F1" w14:textId="77777777" w:rsidR="00323901" w:rsidRPr="00D92720" w:rsidRDefault="00323901" w:rsidP="006C4C4D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2DD4DE" w14:textId="77777777" w:rsidR="00323901" w:rsidRPr="00D92720" w:rsidRDefault="00323901" w:rsidP="00323901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4C0EC8" w14:textId="77777777" w:rsidR="00323901" w:rsidRPr="00D92720" w:rsidRDefault="00323901" w:rsidP="00323901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DFE918" w14:textId="77777777" w:rsidR="00323901" w:rsidRPr="00D92720" w:rsidRDefault="00323901" w:rsidP="00323901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FE20C6" w14:textId="77777777" w:rsidR="00323901" w:rsidRPr="00D92720" w:rsidRDefault="00323901" w:rsidP="006C4C4D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3C2AB7" w14:textId="77777777" w:rsidR="00323901" w:rsidRPr="00D92720" w:rsidRDefault="00323901" w:rsidP="0032390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3F7FB4" w14:textId="77777777" w:rsidR="00323901" w:rsidRPr="00D92720" w:rsidRDefault="00323901" w:rsidP="00323901">
            <w:pPr>
              <w:pStyle w:val="Text"/>
            </w:pPr>
            <w:r>
              <w:t>Grade</w:t>
            </w:r>
          </w:p>
        </w:tc>
      </w:tr>
      <w:tr w:rsidR="000740DE" w:rsidRPr="00D92720" w14:paraId="50AA0A3F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E78DD5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38EDE1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0AD835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1552AE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11A692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2FDBD8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11DF23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6919D731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57E622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2478A0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345689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E89963" w14:textId="77777777" w:rsidR="000740DE" w:rsidRPr="00D92720" w:rsidRDefault="000740DE" w:rsidP="00323901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51601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FB582" w14:textId="77777777" w:rsidR="000740DE" w:rsidRPr="00D92720" w:rsidRDefault="000740DE" w:rsidP="0032390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4318C3" w14:textId="77777777" w:rsidR="000740DE" w:rsidRPr="00D92720" w:rsidRDefault="002A2F2A" w:rsidP="0032390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3DFECB7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61514A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78393B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3872DC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9B4774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10E556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3AF6ED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E1F9E0B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17562A15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D041EF" w14:textId="77777777" w:rsidR="000740DE" w:rsidRPr="00D92720" w:rsidRDefault="002A2F2A" w:rsidP="006C4C4D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295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7E6662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2AA17C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1CA64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3E4EF2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6773FB" w14:textId="77777777" w:rsidR="000740DE" w:rsidRPr="00D92720" w:rsidRDefault="000740DE" w:rsidP="006C4C4D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D92466" w14:textId="77777777" w:rsidR="000740DE" w:rsidRPr="00D92720" w:rsidRDefault="000740DE" w:rsidP="006C4C4D">
            <w:pPr>
              <w:pStyle w:val="Text"/>
            </w:pPr>
          </w:p>
        </w:tc>
      </w:tr>
      <w:tr w:rsidR="000740DE" w:rsidRPr="00D92720" w14:paraId="13DEFC60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F9936FA" w14:textId="77777777" w:rsidR="000740DE" w:rsidRPr="00323901" w:rsidRDefault="000740DE" w:rsidP="00323901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M.Phil. Elective Courses </w:t>
            </w:r>
            <w:r>
              <w:rPr>
                <w:b w:val="0"/>
                <w:bCs/>
                <w:i/>
                <w:iCs/>
              </w:rPr>
              <w:t>(2 courses, 4000-level and above, may be for R credit)</w:t>
            </w:r>
          </w:p>
        </w:tc>
      </w:tr>
      <w:tr w:rsidR="000740DE" w:rsidRPr="00D92720" w14:paraId="60C6B9B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84A366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7D668F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D44201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51A32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FAD757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240303" w14:textId="77777777" w:rsidR="000740DE" w:rsidRPr="00D92720" w:rsidRDefault="000740DE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948532" w14:textId="77777777" w:rsidR="000740DE" w:rsidRPr="00D92720" w:rsidRDefault="000740DE" w:rsidP="003F4BE6">
            <w:pPr>
              <w:pStyle w:val="Text"/>
            </w:pPr>
            <w:r>
              <w:t>Grade</w:t>
            </w:r>
          </w:p>
        </w:tc>
      </w:tr>
      <w:tr w:rsidR="000740DE" w:rsidRPr="00D92720" w14:paraId="02D912F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CF603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AA394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642DD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3F4AC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256F1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22BBC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48AFB5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D6202" w:rsidRPr="00D92720" w14:paraId="0EEAB85B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6238A4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23DF7E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41BE9D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3A5EB4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501F24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79CAA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8D217DF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02" w:rsidRPr="00D92720" w14:paraId="67BFFA6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17A43" w14:textId="77777777" w:rsidR="000D6202" w:rsidRPr="00D92720" w:rsidRDefault="000D6202" w:rsidP="003C3240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1A9C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F583FB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D4EC38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770C35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1BFF9A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29B98B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02" w:rsidRPr="00D92720" w14:paraId="29E44B8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F68428" w14:textId="77777777" w:rsidR="000D6202" w:rsidRPr="00D92720" w:rsidRDefault="000D6202" w:rsidP="003C3240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38CF97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80C4A0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03EFD7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14CA0B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97F804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127A22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02" w:rsidRPr="00D92720" w14:paraId="57BBF76D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3290CD" w14:textId="77777777" w:rsidR="000D6202" w:rsidRPr="00D92720" w:rsidRDefault="000D6202" w:rsidP="003C3240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E9CDA2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828C6E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5223DC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36AF33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EC102B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3516E3" w14:textId="77777777" w:rsidR="000D6202" w:rsidRPr="00D92720" w:rsidRDefault="000D6202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14EE12FC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B9902E" w14:textId="5DAF3593" w:rsidR="000740DE" w:rsidRPr="00D92720" w:rsidRDefault="000740DE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DD179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DFF040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1097A6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96915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51E4B6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DBFDF8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23E02DB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C3C05" w14:textId="77777777" w:rsidR="000D6202" w:rsidRDefault="000D6202" w:rsidP="00BD7522">
            <w:pPr>
              <w:rPr>
                <w:b/>
                <w:bCs/>
                <w:i/>
                <w:iCs/>
              </w:rPr>
            </w:pPr>
          </w:p>
          <w:p w14:paraId="2A1763EF" w14:textId="77777777" w:rsidR="000D6202" w:rsidRDefault="000D6202" w:rsidP="00BD7522">
            <w:pPr>
              <w:rPr>
                <w:b/>
                <w:bCs/>
                <w:i/>
                <w:iCs/>
              </w:rPr>
            </w:pPr>
          </w:p>
          <w:p w14:paraId="0C5B0D17" w14:textId="77777777" w:rsidR="000D6202" w:rsidRPr="00271A6F" w:rsidRDefault="000D6202" w:rsidP="00BD7522">
            <w:pPr>
              <w:rPr>
                <w:b/>
                <w:bCs/>
                <w:i/>
                <w:iCs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11E008" w14:textId="77777777" w:rsidR="000740DE" w:rsidRPr="00271A6F" w:rsidRDefault="000740DE" w:rsidP="00BD7522"/>
        </w:tc>
        <w:tc>
          <w:tcPr>
            <w:tcW w:w="15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CC60FB" w14:textId="77777777" w:rsidR="000740DE" w:rsidRPr="00271A6F" w:rsidRDefault="000740DE" w:rsidP="00BD7522">
            <w:pPr>
              <w:rPr>
                <w:b/>
                <w:bCs/>
                <w:i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</w:tcPr>
          <w:p w14:paraId="5FB1615C" w14:textId="77777777" w:rsidR="000740DE" w:rsidRPr="00271A6F" w:rsidRDefault="000740DE" w:rsidP="00BD7522"/>
        </w:tc>
        <w:tc>
          <w:tcPr>
            <w:tcW w:w="7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10115" w14:textId="77777777" w:rsidR="000740DE" w:rsidRPr="00271A6F" w:rsidRDefault="000740DE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3435D" w14:textId="77777777" w:rsidR="000740DE" w:rsidRPr="00271A6F" w:rsidRDefault="000740DE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4496" w14:textId="77777777" w:rsidR="000740DE" w:rsidRPr="00271A6F" w:rsidRDefault="000740DE" w:rsidP="003F4BE6">
            <w:pPr>
              <w:pStyle w:val="Text"/>
            </w:pPr>
          </w:p>
        </w:tc>
      </w:tr>
      <w:tr w:rsidR="000740DE" w:rsidRPr="00D92720" w14:paraId="3A92FFCC" w14:textId="77777777" w:rsidTr="00BB5A4A">
        <w:trPr>
          <w:trHeight w:hRule="exact" w:val="346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6A46D62A" w14:textId="77777777" w:rsidR="000740DE" w:rsidRPr="00D92720" w:rsidRDefault="000740DE" w:rsidP="001B1FC1">
            <w:pPr>
              <w:pStyle w:val="Heading3"/>
            </w:pPr>
            <w:r>
              <w:t>M.A. Essay</w:t>
            </w:r>
          </w:p>
        </w:tc>
      </w:tr>
      <w:tr w:rsidR="000740DE" w:rsidRPr="00D92720" w14:paraId="2CD1BCA1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46BF639" w14:textId="77777777" w:rsidR="000740DE" w:rsidRPr="00D92720" w:rsidRDefault="000740DE" w:rsidP="001B1FC1">
            <w:pPr>
              <w:pStyle w:val="Heading3"/>
            </w:pPr>
          </w:p>
        </w:tc>
      </w:tr>
      <w:tr w:rsidR="000740DE" w:rsidRPr="00D92720" w14:paraId="7B1AA850" w14:textId="77777777" w:rsidTr="00BB5A4A">
        <w:trPr>
          <w:trHeight w:val="288"/>
          <w:jc w:val="center"/>
        </w:trPr>
        <w:tc>
          <w:tcPr>
            <w:tcW w:w="4284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053E30C0" w14:textId="2642C2E1" w:rsidR="000740DE" w:rsidRPr="00D92720" w:rsidRDefault="00D81404" w:rsidP="005E7A66">
            <w:pPr>
              <w:pStyle w:val="Heading2"/>
            </w:pPr>
            <w:r>
              <w:t>Topic of M.A. E</w:t>
            </w:r>
            <w:r w:rsidR="000740DE">
              <w:t xml:space="preserve">ssay: </w:t>
            </w:r>
          </w:p>
        </w:tc>
        <w:tc>
          <w:tcPr>
            <w:tcW w:w="6516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DE0FB6F" w14:textId="77777777" w:rsidR="000740DE" w:rsidRPr="00D92720" w:rsidRDefault="000740DE" w:rsidP="001B1FC1">
            <w:pPr>
              <w:pStyle w:val="Heading2"/>
            </w:pPr>
            <w:r>
              <w:t xml:space="preserve">Title: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21B57BB8" w14:textId="77777777" w:rsidTr="00BB5A4A">
        <w:trPr>
          <w:trHeight w:val="288"/>
          <w:jc w:val="center"/>
        </w:trPr>
        <w:tc>
          <w:tcPr>
            <w:tcW w:w="5454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8B800D8" w14:textId="77777777" w:rsidR="000740DE" w:rsidRPr="00D92720" w:rsidRDefault="000740DE" w:rsidP="00271A6F">
            <w:pPr>
              <w:pStyle w:val="Heading2"/>
            </w:pPr>
            <w:r>
              <w:t>Adviser</w:t>
            </w:r>
          </w:p>
        </w:tc>
        <w:tc>
          <w:tcPr>
            <w:tcW w:w="5346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6053B01" w14:textId="77777777" w:rsidR="000740DE" w:rsidRPr="00D92720" w:rsidRDefault="000740DE" w:rsidP="00322386">
            <w:pPr>
              <w:pStyle w:val="Heading2"/>
            </w:pPr>
            <w:r>
              <w:t xml:space="preserve">Second reader: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7C3D5979" w14:textId="77777777" w:rsidTr="00BB5A4A">
        <w:trPr>
          <w:trHeight w:val="288"/>
          <w:jc w:val="center"/>
        </w:trPr>
        <w:tc>
          <w:tcPr>
            <w:tcW w:w="5454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A57F9F7" w14:textId="77777777" w:rsidR="000740DE" w:rsidRPr="00D92720" w:rsidRDefault="000740DE" w:rsidP="001B1FC1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5346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2C1D5472" w14:textId="77777777" w:rsidR="000740DE" w:rsidRPr="00D92720" w:rsidRDefault="000740DE" w:rsidP="001B1FC1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61783DDC" w14:textId="77777777" w:rsidTr="00BB5A4A">
        <w:trPr>
          <w:trHeight w:val="288"/>
          <w:jc w:val="center"/>
        </w:trPr>
        <w:tc>
          <w:tcPr>
            <w:tcW w:w="5454" w:type="dxa"/>
            <w:gridSpan w:val="8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589E82C6" w14:textId="77777777" w:rsidR="000740DE" w:rsidRPr="00D92720" w:rsidRDefault="000740DE" w:rsidP="001B1FC1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5346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40BBDAB" w14:textId="77777777" w:rsidR="000740DE" w:rsidRPr="00D92720" w:rsidRDefault="000740DE" w:rsidP="001B1FC1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17401CC6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9FA9C" w14:textId="77777777" w:rsidR="000740DE" w:rsidRPr="00D92720" w:rsidRDefault="000740DE" w:rsidP="001B1FC1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</w:p>
        </w:tc>
      </w:tr>
      <w:tr w:rsidR="000740DE" w:rsidRPr="00D92720" w14:paraId="3EC7D901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19C9333" w14:textId="77777777" w:rsidR="000740DE" w:rsidRPr="00D92720" w:rsidRDefault="000740DE" w:rsidP="003F4BE6">
            <w:pPr>
              <w:pStyle w:val="Text"/>
            </w:pPr>
          </w:p>
        </w:tc>
      </w:tr>
      <w:tr w:rsidR="000740DE" w:rsidRPr="00D92720" w14:paraId="18DDC9B9" w14:textId="77777777" w:rsidTr="00BB5A4A">
        <w:trPr>
          <w:trHeight w:hRule="exact" w:val="34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3DCCE29" w14:textId="7557D68F" w:rsidR="000740DE" w:rsidRPr="00D92720" w:rsidRDefault="005E4587" w:rsidP="00132D22">
            <w:pPr>
              <w:pStyle w:val="Heading3"/>
            </w:pPr>
            <w:r>
              <w:t>Certificate in Comparative Literature and society</w:t>
            </w:r>
          </w:p>
        </w:tc>
      </w:tr>
      <w:tr w:rsidR="000740DE" w:rsidRPr="00D92720" w14:paraId="33E4928F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F9074FC" w14:textId="77777777" w:rsidR="000740DE" w:rsidRPr="00D92720" w:rsidRDefault="000740DE" w:rsidP="003F4BE6">
            <w:pPr>
              <w:pStyle w:val="Heading3"/>
            </w:pPr>
          </w:p>
        </w:tc>
      </w:tr>
      <w:tr w:rsidR="005E4587" w:rsidRPr="00D92720" w14:paraId="00B9F75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2A6DD" w14:textId="77777777" w:rsidR="005E4587" w:rsidRPr="00D92720" w:rsidRDefault="005E4587" w:rsidP="003C3240">
            <w:pPr>
              <w:pStyle w:val="Text"/>
            </w:pPr>
            <w:r>
              <w:t>FIELDS</w:t>
            </w:r>
          </w:p>
        </w:tc>
        <w:tc>
          <w:tcPr>
            <w:tcW w:w="325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A86D03" w14:textId="77777777" w:rsidR="005E4587" w:rsidRPr="00D92720" w:rsidRDefault="005E4587" w:rsidP="003C3240">
            <w:pPr>
              <w:pStyle w:val="Text"/>
            </w:pPr>
            <w:r>
              <w:t>MAJOR:</w:t>
            </w:r>
          </w:p>
        </w:tc>
        <w:tc>
          <w:tcPr>
            <w:tcW w:w="8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6AE853" w14:textId="77777777" w:rsidR="005E4587" w:rsidRPr="00D92720" w:rsidRDefault="005E4587" w:rsidP="003C3240">
            <w:pPr>
              <w:pStyle w:val="Text"/>
            </w:pPr>
            <w:r>
              <w:t>MINOR:</w:t>
            </w:r>
          </w:p>
        </w:tc>
        <w:tc>
          <w:tcPr>
            <w:tcW w:w="16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5FA8FF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9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E3073E" w14:textId="77777777" w:rsidR="005E4587" w:rsidRPr="00D92720" w:rsidRDefault="005E4587" w:rsidP="003C3240">
            <w:pPr>
              <w:pStyle w:val="Text"/>
            </w:pPr>
            <w:r>
              <w:t>MINOR:</w:t>
            </w:r>
          </w:p>
        </w:tc>
        <w:tc>
          <w:tcPr>
            <w:tcW w:w="243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99AFBE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3F7B3CF" w14:textId="77777777" w:rsidR="005E4587" w:rsidRPr="00D92720" w:rsidRDefault="005E4587" w:rsidP="003C3240">
            <w:pPr>
              <w:pStyle w:val="Text"/>
            </w:pPr>
          </w:p>
        </w:tc>
      </w:tr>
      <w:tr w:rsidR="000740DE" w:rsidRPr="00D92720" w14:paraId="752AF4F0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D73577" w14:textId="45CF1DB1" w:rsidR="000740DE" w:rsidRPr="00D92720" w:rsidRDefault="000740DE" w:rsidP="00BD7522">
            <w:pPr>
              <w:pStyle w:val="Heading2"/>
            </w:pPr>
          </w:p>
        </w:tc>
      </w:tr>
      <w:tr w:rsidR="000740DE" w:rsidRPr="00D92720" w14:paraId="7F1737F9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038BCF" w14:textId="7BA4D935" w:rsidR="000740DE" w:rsidRPr="00D92720" w:rsidRDefault="000740DE" w:rsidP="005E4587">
            <w:pPr>
              <w:pStyle w:val="Heading2"/>
            </w:pPr>
            <w:r>
              <w:t xml:space="preserve">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 w:rsidR="00271A6F">
              <w:rPr>
                <w:b w:val="0"/>
                <w:bCs/>
                <w:i/>
                <w:iCs/>
              </w:rPr>
              <w:t>2</w:t>
            </w:r>
            <w:r w:rsidR="005E4587">
              <w:rPr>
                <w:b w:val="0"/>
                <w:bCs/>
                <w:i/>
                <w:iCs/>
              </w:rPr>
              <w:t>0-24</w:t>
            </w:r>
            <w:r w:rsidR="00271A6F">
              <w:rPr>
                <w:b w:val="0"/>
                <w:bCs/>
                <w:i/>
                <w:iCs/>
              </w:rPr>
              <w:t xml:space="preserve"> points</w:t>
            </w:r>
            <w:r w:rsidR="00475F64">
              <w:rPr>
                <w:b w:val="0"/>
                <w:bCs/>
                <w:i/>
                <w:iCs/>
              </w:rPr>
              <w:t xml:space="preserve"> (minimum of 6 courses), 4000-level and above; 12 points must be </w:t>
            </w:r>
            <w:r w:rsidRPr="00323901">
              <w:rPr>
                <w:b w:val="0"/>
                <w:bCs/>
                <w:i/>
                <w:iCs/>
              </w:rPr>
              <w:t>for letter grades)</w:t>
            </w:r>
          </w:p>
        </w:tc>
      </w:tr>
      <w:tr w:rsidR="000740DE" w:rsidRPr="00D92720" w14:paraId="56D793E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CB3901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6A46B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EE7A89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DF8F32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853832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C9CE80" w14:textId="77777777" w:rsidR="000740DE" w:rsidRPr="00D92720" w:rsidRDefault="000740DE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D03D38D" w14:textId="77777777" w:rsidR="000740DE" w:rsidRPr="00D92720" w:rsidRDefault="000740DE" w:rsidP="003F4BE6">
            <w:pPr>
              <w:pStyle w:val="Text"/>
            </w:pPr>
            <w:r>
              <w:t>Grade</w:t>
            </w:r>
          </w:p>
        </w:tc>
      </w:tr>
      <w:tr w:rsidR="000740DE" w:rsidRPr="00D92720" w14:paraId="475F88C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51C9E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A6F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BC6E1B" w14:textId="77777777" w:rsidR="000740DE" w:rsidRPr="00D92720" w:rsidRDefault="000740DE" w:rsidP="003F4BE6">
            <w:pPr>
              <w:pStyle w:val="Text"/>
            </w:pPr>
            <w:r>
              <w:t xml:space="preserve">Intro to Comp Lit and Society 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D8AF97" w14:textId="35B2DEF3" w:rsidR="000740DE" w:rsidRPr="00D92720" w:rsidRDefault="005E4587" w:rsidP="003F4BE6">
            <w:pPr>
              <w:pStyle w:val="Text"/>
            </w:pPr>
            <w:r>
              <w:t>CPLS GR6100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D50D06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615880" w14:textId="2A1FED57" w:rsidR="000740DE" w:rsidRPr="00D92720" w:rsidRDefault="005E4587" w:rsidP="003F4BE6">
            <w:pPr>
              <w:pStyle w:val="Text"/>
            </w:pPr>
            <w:r>
              <w:t>3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8CFE9D" w14:textId="77777777" w:rsidR="000740DE" w:rsidRPr="00D92720" w:rsidRDefault="000740DE" w:rsidP="001A157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210BE41" w14:textId="77777777" w:rsidR="000740DE" w:rsidRPr="00D92720" w:rsidRDefault="000740DE" w:rsidP="003F4BE6">
            <w:pPr>
              <w:pStyle w:val="Text"/>
            </w:pPr>
          </w:p>
        </w:tc>
      </w:tr>
      <w:tr w:rsidR="00C20627" w:rsidRPr="00D92720" w14:paraId="50C7A721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70EE082" w14:textId="3466F7C2" w:rsidR="00C20627" w:rsidRPr="00271A6F" w:rsidRDefault="00C20627" w:rsidP="005E4587">
            <w:pPr>
              <w:pStyle w:val="Heading2"/>
              <w:rPr>
                <w:b w:val="0"/>
                <w:bCs/>
                <w:iCs/>
              </w:rPr>
            </w:pPr>
            <w:r w:rsidRPr="00271A6F">
              <w:t>[2 doctoral seminars in comparative topics</w:t>
            </w:r>
            <w:r w:rsidRPr="00271A6F">
              <w:rPr>
                <w:b w:val="0"/>
                <w:bCs/>
                <w:i/>
                <w:iCs/>
              </w:rPr>
              <w:t>]</w:t>
            </w:r>
            <w:r w:rsidR="005E4587">
              <w:rPr>
                <w:b w:val="0"/>
                <w:bCs/>
                <w:i/>
                <w:iCs/>
              </w:rPr>
              <w:t xml:space="preserve"> (should</w:t>
            </w:r>
            <w:r w:rsidR="00475F64">
              <w:rPr>
                <w:b w:val="0"/>
                <w:bCs/>
                <w:i/>
                <w:iCs/>
              </w:rPr>
              <w:t xml:space="preserve"> carry CPLS designation</w:t>
            </w:r>
            <w:r w:rsidR="005E4587">
              <w:rPr>
                <w:b w:val="0"/>
                <w:bCs/>
                <w:i/>
                <w:iCs/>
              </w:rPr>
              <w:t>; one must be for letter grade</w:t>
            </w:r>
            <w:r w:rsidR="00475F64">
              <w:rPr>
                <w:b w:val="0"/>
                <w:bCs/>
                <w:i/>
                <w:iCs/>
              </w:rPr>
              <w:t>)</w:t>
            </w:r>
          </w:p>
        </w:tc>
      </w:tr>
      <w:tr w:rsidR="00C20627" w:rsidRPr="00D92720" w14:paraId="0DF2E7E7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376E8" w14:textId="77777777" w:rsidR="00C20627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627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55490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19C738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FC7DF1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7880A6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EC264B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285B162" w14:textId="77777777" w:rsidR="00C20627" w:rsidRDefault="00C20627" w:rsidP="003F4BE6">
            <w:pPr>
              <w:pStyle w:val="Text"/>
            </w:pPr>
          </w:p>
        </w:tc>
      </w:tr>
      <w:tr w:rsidR="00C20627" w:rsidRPr="00D92720" w14:paraId="018EE021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B74097" w14:textId="77777777" w:rsidR="00C20627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627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35B920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0BB30D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E0DCED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85CD1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5DAD45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1CD06E9" w14:textId="77777777" w:rsidR="00C20627" w:rsidRDefault="00C20627" w:rsidP="003F4BE6">
            <w:pPr>
              <w:pStyle w:val="Text"/>
            </w:pPr>
          </w:p>
        </w:tc>
      </w:tr>
      <w:tr w:rsidR="00C20627" w:rsidRPr="00D92720" w14:paraId="65372505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61391067" w14:textId="77777777" w:rsidR="00C20627" w:rsidRPr="00271A6F" w:rsidRDefault="00C20627" w:rsidP="00C20627">
            <w:pPr>
              <w:pStyle w:val="Heading2"/>
              <w:rPr>
                <w:b w:val="0"/>
                <w:bCs/>
                <w:iCs/>
              </w:rPr>
            </w:pPr>
            <w:r w:rsidRPr="00271A6F">
              <w:t>[2 courses in a language other than primary Slavic language, readings in original]</w:t>
            </w:r>
            <w:r w:rsidR="00475F64">
              <w:rPr>
                <w:b w:val="0"/>
                <w:bCs/>
                <w:i/>
                <w:iCs/>
              </w:rPr>
              <w:t xml:space="preserve"> (one must be for letter grade)</w:t>
            </w:r>
          </w:p>
        </w:tc>
      </w:tr>
      <w:tr w:rsidR="00C20627" w:rsidRPr="00D92720" w14:paraId="264A9E6E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9421D0" w14:textId="77777777" w:rsidR="00C20627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627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E1D8BE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44C2FF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F97F89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9E8EDF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BF4A0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3448260" w14:textId="77777777" w:rsidR="00C20627" w:rsidRDefault="00C20627" w:rsidP="003F4BE6">
            <w:pPr>
              <w:pStyle w:val="Text"/>
            </w:pPr>
          </w:p>
        </w:tc>
      </w:tr>
      <w:tr w:rsidR="00C20627" w:rsidRPr="00D92720" w14:paraId="75EB4D94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AC97B0" w14:textId="77777777" w:rsidR="00C20627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627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3F77B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79FA87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D0CDE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339C5C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0224B5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146D878" w14:textId="77777777" w:rsidR="00C20627" w:rsidRDefault="00C20627" w:rsidP="003F4BE6">
            <w:pPr>
              <w:pStyle w:val="Text"/>
            </w:pPr>
          </w:p>
        </w:tc>
      </w:tr>
      <w:tr w:rsidR="005E4587" w:rsidRPr="00D92720" w14:paraId="13C0CCAA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6897E57" w14:textId="4E7FD80B" w:rsidR="005E4587" w:rsidRPr="00271A6F" w:rsidRDefault="005E4587" w:rsidP="008677AD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1</w:t>
            </w:r>
            <w:r w:rsidRPr="00271A6F">
              <w:t xml:space="preserve"> </w:t>
            </w:r>
            <w:r w:rsidR="008677AD">
              <w:t>seminar</w:t>
            </w:r>
            <w:r>
              <w:t xml:space="preserve"> on literature and/or literary theory with CPLS designation]</w:t>
            </w:r>
          </w:p>
        </w:tc>
      </w:tr>
      <w:tr w:rsidR="005E4587" w:rsidRPr="00D92720" w14:paraId="256D170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784F60" w14:textId="77777777" w:rsidR="005E4587" w:rsidRDefault="005E4587" w:rsidP="003C324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325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8A09DE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8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A94405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1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A33A67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134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0438F1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243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093FE1" w14:textId="77777777" w:rsidR="005E4587" w:rsidRPr="00D92720" w:rsidRDefault="005E4587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1E47BC6" w14:textId="77777777" w:rsidR="005E4587" w:rsidRDefault="005E4587" w:rsidP="003C3240">
            <w:pPr>
              <w:pStyle w:val="Text"/>
            </w:pPr>
          </w:p>
        </w:tc>
      </w:tr>
      <w:tr w:rsidR="00C20627" w:rsidRPr="00D92720" w14:paraId="711D1FCE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F0C2CBC" w14:textId="610FFF31" w:rsidR="00C20627" w:rsidRPr="00271A6F" w:rsidRDefault="00C20627" w:rsidP="000D6202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other courses</w:t>
            </w:r>
            <w:r w:rsidRPr="00271A6F">
              <w:t>]</w:t>
            </w:r>
          </w:p>
        </w:tc>
      </w:tr>
      <w:tr w:rsidR="00C20627" w:rsidRPr="00D92720" w14:paraId="39604B6C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5A172D" w14:textId="05CFF4B2" w:rsidR="00C20627" w:rsidRDefault="00C20627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37DE34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546E52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191C53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608281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7B6D5A" w14:textId="77777777" w:rsidR="00C20627" w:rsidRPr="00D92720" w:rsidRDefault="00C20627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1ECB0B" w14:textId="77777777" w:rsidR="00C20627" w:rsidRDefault="00C20627" w:rsidP="003F4BE6">
            <w:pPr>
              <w:pStyle w:val="Text"/>
            </w:pPr>
          </w:p>
        </w:tc>
      </w:tr>
      <w:tr w:rsidR="000740DE" w:rsidRPr="00D92720" w14:paraId="430353F8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3A53C3" w14:textId="15EAFD06" w:rsidR="000740DE" w:rsidRPr="00D92720" w:rsidRDefault="000740DE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AC3E66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E2B1BD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C95B9A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CC08C6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796800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979A3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8A41BA" w:rsidRPr="00D92720" w14:paraId="60D51A4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B928D5" w14:textId="72F99708" w:rsidR="008A41BA" w:rsidRDefault="008A41BA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60681D" w14:textId="77777777" w:rsidR="008A41BA" w:rsidRDefault="008A41BA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8720BC" w14:textId="77777777" w:rsidR="008A41BA" w:rsidRDefault="008A41BA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FFC454" w14:textId="77777777" w:rsidR="008A41BA" w:rsidRDefault="008A41BA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1BCA6B" w14:textId="77777777" w:rsidR="008A41BA" w:rsidRDefault="008A41BA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31471C" w14:textId="77777777" w:rsidR="008A41BA" w:rsidRDefault="008A41BA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F81C7A6" w14:textId="77777777" w:rsidR="008A41BA" w:rsidRDefault="008A41BA" w:rsidP="003F4BE6">
            <w:pPr>
              <w:pStyle w:val="Text"/>
            </w:pPr>
          </w:p>
        </w:tc>
      </w:tr>
      <w:tr w:rsidR="008A41BA" w:rsidRPr="00D92720" w14:paraId="769C089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5DC9B7" w14:textId="6C241586" w:rsidR="008A41BA" w:rsidRDefault="008A41BA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106CF7" w14:textId="77777777" w:rsidR="008A41BA" w:rsidRDefault="008A41BA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310065" w14:textId="77777777" w:rsidR="008A41BA" w:rsidRDefault="008A41BA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E8F32A" w14:textId="77777777" w:rsidR="008A41BA" w:rsidRDefault="008A41BA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C56F3F" w14:textId="77777777" w:rsidR="008A41BA" w:rsidRDefault="008A41BA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498753" w14:textId="77777777" w:rsidR="008A41BA" w:rsidRDefault="008A41BA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1D940E9" w14:textId="77777777" w:rsidR="008A41BA" w:rsidRDefault="008A41BA" w:rsidP="003F4BE6">
            <w:pPr>
              <w:pStyle w:val="Text"/>
            </w:pPr>
          </w:p>
        </w:tc>
      </w:tr>
      <w:tr w:rsidR="008A41BA" w:rsidRPr="00D92720" w14:paraId="74185571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2F39B" w14:textId="77777777" w:rsidR="008A41BA" w:rsidRDefault="008A41BA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485E4C" w14:textId="77777777" w:rsidR="008A41BA" w:rsidRDefault="008A41BA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564D0C" w14:textId="77777777" w:rsidR="008A41BA" w:rsidRDefault="008A41BA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D68B1F" w14:textId="77777777" w:rsidR="008A41BA" w:rsidRDefault="008A41BA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3DBDB" w14:textId="77777777" w:rsidR="008A41BA" w:rsidRDefault="008A41BA" w:rsidP="003F4BE6">
            <w:pPr>
              <w:pStyle w:val="Text"/>
            </w:pP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365839" w14:textId="77777777" w:rsidR="008A41BA" w:rsidRDefault="008A41BA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CE33941" w14:textId="77777777" w:rsidR="008A41BA" w:rsidRDefault="008A41BA" w:rsidP="003F4BE6">
            <w:pPr>
              <w:pStyle w:val="Text"/>
            </w:pPr>
          </w:p>
        </w:tc>
      </w:tr>
      <w:tr w:rsidR="000740DE" w:rsidRPr="00D92720" w14:paraId="011FA02B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92C04B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E7DAF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C8B1F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5F2D9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65A95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1D54A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44473E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6304A6ED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550421A" w14:textId="77777777" w:rsidR="000740DE" w:rsidRPr="00D92720" w:rsidRDefault="000740DE" w:rsidP="003F4BE6">
            <w:pPr>
              <w:pStyle w:val="Text"/>
            </w:pPr>
          </w:p>
        </w:tc>
      </w:tr>
      <w:tr w:rsidR="000740DE" w:rsidRPr="00D92720" w14:paraId="3421D12A" w14:textId="77777777" w:rsidTr="00BB5A4A">
        <w:trPr>
          <w:trHeight w:hRule="exact" w:val="34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4484C261" w14:textId="77777777" w:rsidR="000740DE" w:rsidRPr="00D92720" w:rsidRDefault="000740DE" w:rsidP="003F4BE6">
            <w:pPr>
              <w:pStyle w:val="Heading3"/>
            </w:pPr>
            <w:r>
              <w:t>research languages</w:t>
            </w:r>
          </w:p>
        </w:tc>
      </w:tr>
      <w:tr w:rsidR="000740DE" w:rsidRPr="00D92720" w14:paraId="1CD320F7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0620E81" w14:textId="77777777" w:rsidR="000740DE" w:rsidRPr="00D92720" w:rsidRDefault="000740DE" w:rsidP="003F4BE6">
            <w:pPr>
              <w:pStyle w:val="Heading3"/>
            </w:pPr>
          </w:p>
        </w:tc>
      </w:tr>
      <w:tr w:rsidR="000740DE" w:rsidRPr="00D92720" w14:paraId="3E87145B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A45CC0" w14:textId="77777777" w:rsidR="000740DE" w:rsidRPr="00D1754D" w:rsidRDefault="00950605" w:rsidP="00AF3B7F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Two additional l</w:t>
            </w:r>
            <w:r w:rsidR="000740DE">
              <w:rPr>
                <w:b w:val="0"/>
                <w:bCs/>
                <w:i/>
                <w:iCs/>
              </w:rPr>
              <w:t>anguage</w:t>
            </w:r>
            <w:r>
              <w:rPr>
                <w:b w:val="0"/>
                <w:bCs/>
                <w:i/>
                <w:iCs/>
              </w:rPr>
              <w:t>s</w:t>
            </w:r>
            <w:r w:rsidR="000740DE">
              <w:rPr>
                <w:b w:val="0"/>
                <w:bCs/>
                <w:i/>
                <w:iCs/>
              </w:rPr>
              <w:t xml:space="preserve"> with demonstrable relevance to research</w:t>
            </w:r>
          </w:p>
        </w:tc>
      </w:tr>
      <w:tr w:rsidR="000740DE" w:rsidRPr="00D92720" w14:paraId="204286A4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24C265" w14:textId="77777777" w:rsidR="000740DE" w:rsidRPr="00D92720" w:rsidRDefault="000740DE" w:rsidP="00887CAA">
            <w:pPr>
              <w:pStyle w:val="Heading2"/>
            </w:pPr>
            <w:r>
              <w:t xml:space="preserve">First language: </w:t>
            </w:r>
          </w:p>
        </w:tc>
      </w:tr>
      <w:tr w:rsidR="000740DE" w:rsidRPr="00D92720" w14:paraId="3B4327DA" w14:textId="77777777" w:rsidTr="00BB5A4A">
        <w:trPr>
          <w:trHeight w:val="288"/>
          <w:jc w:val="center"/>
        </w:trPr>
        <w:tc>
          <w:tcPr>
            <w:tcW w:w="4284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3341546" w14:textId="77777777" w:rsidR="000740DE" w:rsidRPr="00D92720" w:rsidRDefault="000740DE" w:rsidP="003F4BE6">
            <w:pPr>
              <w:pStyle w:val="Heading2"/>
            </w:pPr>
            <w:r>
              <w:t xml:space="preserve">Date of exam: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</w:p>
        </w:tc>
        <w:tc>
          <w:tcPr>
            <w:tcW w:w="6516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020F425" w14:textId="77777777" w:rsidR="000740DE" w:rsidRPr="00D92720" w:rsidRDefault="000740DE" w:rsidP="003F4BE6">
            <w:pPr>
              <w:pStyle w:val="Heading2"/>
            </w:pPr>
            <w:r>
              <w:t xml:space="preserve">Grade: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7044A1AA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5CAC24" w14:textId="77777777" w:rsidR="000740DE" w:rsidRPr="00D1754D" w:rsidRDefault="000740DE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0740DE" w:rsidRPr="00D92720" w14:paraId="520A929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FAE6A1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6E694F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CAC5BA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105C17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9D15F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D1FC75" w14:textId="77777777" w:rsidR="000740DE" w:rsidRPr="00D92720" w:rsidRDefault="000740DE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CEF144" w14:textId="77777777" w:rsidR="000740DE" w:rsidRPr="00D92720" w:rsidRDefault="000740DE" w:rsidP="003F4BE6">
            <w:pPr>
              <w:pStyle w:val="Text"/>
            </w:pPr>
            <w:r>
              <w:t>Grade</w:t>
            </w:r>
          </w:p>
        </w:tc>
      </w:tr>
      <w:tr w:rsidR="000740DE" w:rsidRPr="00D92720" w14:paraId="01F83677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A6C9B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94DB3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AB1C0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E4DC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DA5EA0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6CF4B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1F5137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27DB2BFF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4E273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43DE8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BC8E3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A90ED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B9B7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78B92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64674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5AC186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338C6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9E698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42D0D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25A1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56EE9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0CB0B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DE502DF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61CBD453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30F6C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77A4C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85B0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C7F580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221BE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96003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792B23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2C5C918F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9D6704" w14:textId="77777777" w:rsidR="000740DE" w:rsidRPr="00D92720" w:rsidRDefault="002A2F2A" w:rsidP="003F4BE6">
            <w:pPr>
              <w:pStyle w:val="Text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85EFC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4B76C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18D54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BB2A4F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52FBE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96B9A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7FE43934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48F1A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6B007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FE821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D0AB0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3E181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2FF1F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361897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7539FF28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3741A" w14:textId="77777777" w:rsidR="000740DE" w:rsidRPr="00D92720" w:rsidRDefault="000740DE" w:rsidP="00887CAA">
            <w:pPr>
              <w:pStyle w:val="Heading2"/>
            </w:pPr>
            <w:r>
              <w:t xml:space="preserve">Second language: </w:t>
            </w:r>
          </w:p>
        </w:tc>
      </w:tr>
      <w:tr w:rsidR="000740DE" w:rsidRPr="00D92720" w14:paraId="54388937" w14:textId="77777777" w:rsidTr="00BB5A4A">
        <w:trPr>
          <w:trHeight w:val="288"/>
          <w:jc w:val="center"/>
        </w:trPr>
        <w:tc>
          <w:tcPr>
            <w:tcW w:w="4284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CFE8928" w14:textId="77777777" w:rsidR="000740DE" w:rsidRPr="00D92720" w:rsidRDefault="000740DE" w:rsidP="003F4BE6">
            <w:pPr>
              <w:pStyle w:val="Heading2"/>
            </w:pPr>
            <w:r>
              <w:t xml:space="preserve">Date of exam: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</w:p>
        </w:tc>
        <w:tc>
          <w:tcPr>
            <w:tcW w:w="6516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BE0A576" w14:textId="77777777" w:rsidR="000740DE" w:rsidRPr="00D92720" w:rsidRDefault="000740DE" w:rsidP="003F4BE6">
            <w:pPr>
              <w:pStyle w:val="Heading2"/>
            </w:pPr>
            <w:r>
              <w:t xml:space="preserve">Grade: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2A015C5B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4EBA8" w14:textId="77777777" w:rsidR="000740DE" w:rsidRPr="00D1754D" w:rsidRDefault="000740DE" w:rsidP="003F4BE6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0740DE" w:rsidRPr="00D92720" w14:paraId="4DB6497E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40DE1C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95A3DB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BBA735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0A5AE5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4DE2D7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041397" w14:textId="77777777" w:rsidR="000740DE" w:rsidRPr="00D92720" w:rsidRDefault="000740DE" w:rsidP="003F4BE6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3707E9E" w14:textId="77777777" w:rsidR="000740DE" w:rsidRPr="00D92720" w:rsidRDefault="000740DE" w:rsidP="003F4BE6">
            <w:pPr>
              <w:pStyle w:val="Text"/>
            </w:pPr>
            <w:r>
              <w:t>Grade</w:t>
            </w:r>
          </w:p>
        </w:tc>
      </w:tr>
      <w:tr w:rsidR="000740DE" w:rsidRPr="00D92720" w14:paraId="19ECEDE6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2E354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BF8C3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73BBA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F2D80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57312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059B7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62A904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1DE46DC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6F53B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EA7D8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DF524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654A2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D9E55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406FD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B100D6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893DB90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51531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ED8C2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264BC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5A6B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49DF1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009E6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5C95A2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0DA2BBE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AFDE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CB518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043E6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DAC76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20163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01932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D77F29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C69250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0FBBC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A47F5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B6EF1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FF638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9A1CE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53316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9BA080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257E0C0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BEE8F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FC40F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6346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243A7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E4B1A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80A1F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5D19CE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7CE41F3F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FA08A3C" w14:textId="77777777" w:rsidR="000740DE" w:rsidRPr="00D92720" w:rsidRDefault="000740DE" w:rsidP="003F4BE6">
            <w:pPr>
              <w:pStyle w:val="Text"/>
            </w:pPr>
          </w:p>
        </w:tc>
      </w:tr>
      <w:tr w:rsidR="000740DE" w:rsidRPr="00D92720" w14:paraId="61D469E9" w14:textId="77777777" w:rsidTr="00BB5A4A">
        <w:trPr>
          <w:trHeight w:hRule="exact" w:val="34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68FB30A" w14:textId="77777777" w:rsidR="000740DE" w:rsidRPr="00D92720" w:rsidRDefault="000740DE" w:rsidP="003F4BE6">
            <w:pPr>
              <w:pStyle w:val="Heading3"/>
            </w:pPr>
            <w:r>
              <w:t>teaching</w:t>
            </w:r>
          </w:p>
        </w:tc>
      </w:tr>
      <w:tr w:rsidR="000740DE" w:rsidRPr="00D92720" w14:paraId="0EBCBF1B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F00356" w14:textId="77777777" w:rsidR="000740DE" w:rsidRPr="00D92720" w:rsidRDefault="000740DE" w:rsidP="003F4BE6">
            <w:pPr>
              <w:pStyle w:val="Heading3"/>
            </w:pPr>
          </w:p>
        </w:tc>
      </w:tr>
      <w:tr w:rsidR="000740DE" w:rsidRPr="00D92720" w14:paraId="5851C0FA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FC1F82" w14:textId="77777777" w:rsidR="000740DE" w:rsidRPr="00D92720" w:rsidRDefault="000740DE" w:rsidP="003F4BE6">
            <w:pPr>
              <w:pStyle w:val="Heading2"/>
            </w:pPr>
            <w:r>
              <w:t xml:space="preserve">First year of teaching: </w:t>
            </w:r>
          </w:p>
        </w:tc>
      </w:tr>
      <w:tr w:rsidR="000740DE" w:rsidRPr="00D92720" w14:paraId="1A9275F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650F4F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093764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9EF488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17F340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DBC308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ED5C925" w14:textId="77777777" w:rsidR="000740DE" w:rsidRPr="00D92720" w:rsidRDefault="000740DE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0740DE" w:rsidRPr="00D92720" w14:paraId="28A5CC15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C489B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E48E38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30D8AE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F558FC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63AA38" w14:textId="77777777" w:rsidR="000740DE" w:rsidRPr="00D92720" w:rsidRDefault="000740DE" w:rsidP="003F4BE6">
            <w:pPr>
              <w:pStyle w:val="Text"/>
            </w:pP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185E4C3" w14:textId="77777777" w:rsidR="000740DE" w:rsidRPr="00D92720" w:rsidRDefault="000740DE" w:rsidP="003F4BE6">
            <w:pPr>
              <w:pStyle w:val="Text"/>
            </w:pPr>
          </w:p>
        </w:tc>
      </w:tr>
      <w:tr w:rsidR="000740DE" w:rsidRPr="00D92720" w14:paraId="69CD827F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9300C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924A4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39752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50BC80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5C583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8B1D88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7BAFE9E9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1423D9" w14:textId="77777777" w:rsidR="000740DE" w:rsidRPr="00D92720" w:rsidRDefault="000740DE" w:rsidP="003F4BE6">
            <w:pPr>
              <w:pStyle w:val="Heading2"/>
            </w:pPr>
            <w:r>
              <w:t xml:space="preserve">Second year of teaching: </w:t>
            </w:r>
          </w:p>
        </w:tc>
      </w:tr>
      <w:tr w:rsidR="000740DE" w:rsidRPr="00D92720" w14:paraId="0D1C1350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D84AF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C7FCEC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3ED149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EFB868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25448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9E83A93" w14:textId="77777777" w:rsidR="000740DE" w:rsidRPr="00D92720" w:rsidRDefault="000740DE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0740DE" w:rsidRPr="00D92720" w14:paraId="18861E53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1DABD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5657C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718298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ABE83E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F9895D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176B8F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FFE5DAA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4613A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6D65D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E866A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B62EE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32AD96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3A2084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36CFF397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5C2A4F" w14:textId="77777777" w:rsidR="000740DE" w:rsidRPr="00D92720" w:rsidRDefault="000740DE" w:rsidP="003F4BE6">
            <w:pPr>
              <w:pStyle w:val="Heading2"/>
            </w:pPr>
            <w:r>
              <w:t xml:space="preserve">Third year of teaching: </w:t>
            </w:r>
          </w:p>
        </w:tc>
      </w:tr>
      <w:tr w:rsidR="000740DE" w:rsidRPr="00D92720" w14:paraId="6CFC6769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C0A7FE" w14:textId="77777777" w:rsidR="000740DE" w:rsidRPr="00D92720" w:rsidRDefault="000740DE" w:rsidP="003F4BE6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F9A7B3" w14:textId="77777777" w:rsidR="000740DE" w:rsidRPr="00D92720" w:rsidRDefault="000740DE" w:rsidP="003F4BE6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A32B22" w14:textId="77777777" w:rsidR="000740DE" w:rsidRPr="00D92720" w:rsidRDefault="000740DE" w:rsidP="003F4BE6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BA9E86" w14:textId="77777777" w:rsidR="000740DE" w:rsidRPr="00D92720" w:rsidRDefault="000740DE" w:rsidP="003F4BE6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607F87" w14:textId="77777777" w:rsidR="000740DE" w:rsidRPr="00D92720" w:rsidRDefault="000740DE" w:rsidP="003F4BE6">
            <w:pPr>
              <w:pStyle w:val="Text"/>
            </w:pPr>
            <w:r>
              <w:t>Pts</w:t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0939D5" w14:textId="77777777" w:rsidR="000740DE" w:rsidRPr="00D92720" w:rsidRDefault="000740DE" w:rsidP="003F4BE6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0740DE" w:rsidRPr="00D92720" w14:paraId="7EFDD3AF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18087A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0A085C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EF9BAB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33DED7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F8B146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8B5BC19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E99D657" w14:textId="77777777" w:rsidTr="00BB5A4A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EE126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0DE">
              <w:instrText xml:space="preserve"> FORMCHECKBOX </w:instrText>
            </w:r>
            <w:r w:rsidR="00F3038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006351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EF0592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B5A880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E1715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6985FA3" w14:textId="77777777" w:rsidR="000740DE" w:rsidRPr="00D92720" w:rsidRDefault="002A2F2A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0DE">
              <w:instrText xml:space="preserve"> FORMTEXT </w:instrText>
            </w:r>
            <w:r>
              <w:fldChar w:fldCharType="separate"/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 w:rsidR="000740DE"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0740DE" w:rsidRPr="00D92720" w14:paraId="524E5DEF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EC0B78C" w14:textId="77777777" w:rsidR="000740DE" w:rsidRPr="00D92720" w:rsidRDefault="000740DE" w:rsidP="003F4BE6">
            <w:pPr>
              <w:pStyle w:val="Text"/>
            </w:pPr>
          </w:p>
        </w:tc>
      </w:tr>
      <w:tr w:rsidR="000740DE" w:rsidRPr="00D92720" w14:paraId="13F7DEA5" w14:textId="77777777" w:rsidTr="00BB5A4A">
        <w:trPr>
          <w:trHeight w:hRule="exact" w:val="34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23767F21" w14:textId="77777777" w:rsidR="000740DE" w:rsidRPr="00D92720" w:rsidRDefault="000740DE" w:rsidP="003F4BE6">
            <w:pPr>
              <w:pStyle w:val="Heading3"/>
            </w:pPr>
            <w:r>
              <w:t xml:space="preserve">exams and degree conferral </w:t>
            </w:r>
          </w:p>
        </w:tc>
      </w:tr>
      <w:tr w:rsidR="000740DE" w:rsidRPr="00D92720" w14:paraId="57943CF1" w14:textId="77777777" w:rsidTr="00BB5A4A">
        <w:trPr>
          <w:trHeight w:hRule="exact" w:val="216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2528A0" w14:textId="77777777" w:rsidR="000740DE" w:rsidRPr="00D92720" w:rsidRDefault="000740DE" w:rsidP="003F4BE6">
            <w:pPr>
              <w:pStyle w:val="Heading3"/>
            </w:pPr>
          </w:p>
        </w:tc>
      </w:tr>
      <w:tr w:rsidR="000740DE" w:rsidRPr="00D92720" w14:paraId="7F174B8D" w14:textId="77777777" w:rsidTr="00BB5A4A">
        <w:trPr>
          <w:trHeight w:val="288"/>
          <w:jc w:val="center"/>
        </w:trPr>
        <w:tc>
          <w:tcPr>
            <w:tcW w:w="4284" w:type="dxa"/>
            <w:gridSpan w:val="6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CF2D9F1" w14:textId="15A793D7" w:rsidR="000740DE" w:rsidRPr="00D92720" w:rsidRDefault="000740DE" w:rsidP="003F4BE6">
            <w:pPr>
              <w:pStyle w:val="Heading2"/>
            </w:pPr>
            <w:r>
              <w:t xml:space="preserve">Date of M.Phil. exam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  <w:r w:rsidR="00BB5A4A">
              <w:t xml:space="preserve">                         Oral </w:t>
            </w:r>
            <w:r w:rsidR="00BB5A4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B5A4A">
              <w:instrText xml:space="preserve"> FORMTEXT </w:instrText>
            </w:r>
            <w:r w:rsidR="00BB5A4A">
              <w:fldChar w:fldCharType="separate"/>
            </w:r>
            <w:r w:rsidR="00BB5A4A">
              <w:rPr>
                <w:noProof/>
              </w:rPr>
              <w:t> </w:t>
            </w:r>
            <w:r w:rsidR="00BB5A4A">
              <w:rPr>
                <w:noProof/>
              </w:rPr>
              <w:t> </w:t>
            </w:r>
            <w:r w:rsidR="00BB5A4A">
              <w:rPr>
                <w:noProof/>
              </w:rPr>
              <w:t> </w:t>
            </w:r>
            <w:r w:rsidR="00BB5A4A">
              <w:rPr>
                <w:noProof/>
              </w:rPr>
              <w:t> </w:t>
            </w:r>
            <w:r w:rsidR="00BB5A4A">
              <w:rPr>
                <w:noProof/>
              </w:rPr>
              <w:t> </w:t>
            </w:r>
            <w:r w:rsidR="00BB5A4A">
              <w:fldChar w:fldCharType="end"/>
            </w:r>
          </w:p>
        </w:tc>
        <w:tc>
          <w:tcPr>
            <w:tcW w:w="6516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B9FDE13" w14:textId="77777777" w:rsidR="000740DE" w:rsidRPr="00D92720" w:rsidRDefault="000740DE" w:rsidP="003F4BE6">
            <w:pPr>
              <w:pStyle w:val="Heading2"/>
            </w:pPr>
            <w:r>
              <w:t xml:space="preserve">Grade: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7A990583" w14:textId="77777777" w:rsidTr="00BB5A4A">
        <w:trPr>
          <w:trHeight w:val="288"/>
          <w:jc w:val="center"/>
        </w:trPr>
        <w:tc>
          <w:tcPr>
            <w:tcW w:w="1095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BBA5975" w14:textId="77777777" w:rsidR="000740DE" w:rsidRPr="00D92720" w:rsidRDefault="000740DE" w:rsidP="00D1754D">
            <w:pPr>
              <w:pStyle w:val="Heading2"/>
            </w:pPr>
            <w:r>
              <w:t xml:space="preserve">Examiners: </w:t>
            </w:r>
          </w:p>
        </w:tc>
        <w:tc>
          <w:tcPr>
            <w:tcW w:w="435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706B372" w14:textId="77777777" w:rsidR="000740DE" w:rsidRPr="00D92720" w:rsidRDefault="000740DE" w:rsidP="003F4BE6">
            <w:pPr>
              <w:pStyle w:val="Heading2"/>
            </w:pPr>
            <w:r>
              <w:t xml:space="preserve">1: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71F035D" w14:textId="77777777" w:rsidR="000740DE" w:rsidRPr="00D92720" w:rsidRDefault="000740DE" w:rsidP="003F4BE6">
            <w:pPr>
              <w:pStyle w:val="Heading2"/>
            </w:pPr>
            <w:r>
              <w:t xml:space="preserve">2: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417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BD0F6CD" w14:textId="77777777" w:rsidR="000740DE" w:rsidRPr="00D92720" w:rsidRDefault="000740DE" w:rsidP="003F4BE6">
            <w:pPr>
              <w:pStyle w:val="Heading2"/>
            </w:pPr>
            <w:r>
              <w:t xml:space="preserve">3: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0740DE" w:rsidRPr="00D92720" w14:paraId="44DB5AD2" w14:textId="77777777" w:rsidTr="00BB5A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757A22" w14:textId="77777777" w:rsidR="000740DE" w:rsidRPr="00D92720" w:rsidRDefault="000740DE" w:rsidP="003F4BE6">
            <w:pPr>
              <w:pStyle w:val="Heading2"/>
            </w:pPr>
            <w:r>
              <w:t xml:space="preserve">M.Phil.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</w:p>
        </w:tc>
      </w:tr>
    </w:tbl>
    <w:p w14:paraId="2E37F66B" w14:textId="77777777" w:rsidR="00AC4EAC" w:rsidRDefault="00AC4EAC" w:rsidP="00D92720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6C2701" w:rsidRPr="00D92720" w14:paraId="602575CA" w14:textId="77777777">
        <w:trPr>
          <w:trHeight w:hRule="exact" w:val="34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3F52F54" w14:textId="77777777" w:rsidR="006C2701" w:rsidRPr="00D92720" w:rsidRDefault="006C2701" w:rsidP="00DC0C58">
            <w:pPr>
              <w:pStyle w:val="Heading3"/>
            </w:pPr>
            <w:r>
              <w:t xml:space="preserve">Dissertation Brief </w:t>
            </w:r>
          </w:p>
        </w:tc>
      </w:tr>
    </w:tbl>
    <w:p w14:paraId="1824C324" w14:textId="77777777" w:rsidR="006C2701" w:rsidRDefault="006C2701" w:rsidP="006C2701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95"/>
        <w:gridCol w:w="3009"/>
        <w:gridCol w:w="180"/>
        <w:gridCol w:w="2790"/>
        <w:gridCol w:w="3726"/>
      </w:tblGrid>
      <w:tr w:rsidR="006C2701" w:rsidRPr="00D92720" w14:paraId="209C0CF0" w14:textId="77777777">
        <w:trPr>
          <w:trHeight w:hRule="exact" w:val="329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977"/>
              <w:gridCol w:w="2989"/>
              <w:gridCol w:w="1516"/>
              <w:gridCol w:w="831"/>
              <w:gridCol w:w="721"/>
              <w:gridCol w:w="3053"/>
              <w:gridCol w:w="713"/>
            </w:tblGrid>
            <w:tr w:rsidR="006C2701" w:rsidRPr="00D92720" w14:paraId="782EEE35" w14:textId="77777777">
              <w:trPr>
                <w:trHeight w:val="288"/>
                <w:jc w:val="center"/>
              </w:trPr>
              <w:tc>
                <w:tcPr>
                  <w:tcW w:w="97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555F001D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701">
                    <w:instrText xml:space="preserve"> FORMCHECKBOX </w:instrText>
                  </w:r>
                  <w:r w:rsidR="00F3038C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38942FAD" w14:textId="77777777" w:rsidR="006C2701" w:rsidRPr="00D92720" w:rsidRDefault="006C2701" w:rsidP="00DC0C58">
                  <w:pPr>
                    <w:pStyle w:val="Text"/>
                  </w:pPr>
                  <w:r>
                    <w:t>Doctoral Research Seminar</w:t>
                  </w:r>
                </w:p>
              </w:tc>
              <w:tc>
                <w:tcPr>
                  <w:tcW w:w="151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27F5E334" w14:textId="77777777" w:rsidR="006C2701" w:rsidRPr="00D92720" w:rsidRDefault="0007535D" w:rsidP="00DC0C58">
                  <w:pPr>
                    <w:pStyle w:val="Text"/>
                  </w:pPr>
                  <w:r>
                    <w:t>SL</w:t>
                  </w:r>
                  <w:r w:rsidR="006C2701">
                    <w:t>L</w:t>
                  </w:r>
                  <w:r>
                    <w:t>T</w:t>
                  </w:r>
                  <w:r w:rsidR="006C2701">
                    <w:t xml:space="preserve"> GR9001</w:t>
                  </w:r>
                </w:p>
              </w:tc>
              <w:tc>
                <w:tcPr>
                  <w:tcW w:w="83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1F1A1630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C2701">
                    <w:instrText xml:space="preserve"> FORMTEXT </w:instrText>
                  </w:r>
                  <w:r>
                    <w:fldChar w:fldCharType="separate"/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46D1F02D" w14:textId="77777777" w:rsidR="006C2701" w:rsidRPr="00D92720" w:rsidRDefault="006C2701" w:rsidP="00DC0C58">
                  <w:pPr>
                    <w:pStyle w:val="Text"/>
                  </w:pPr>
                  <w:r>
                    <w:t>2</w:t>
                  </w:r>
                </w:p>
              </w:tc>
              <w:tc>
                <w:tcPr>
                  <w:tcW w:w="305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7EF7C5C9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C2701">
                    <w:instrText xml:space="preserve"> FORMTEXT </w:instrText>
                  </w:r>
                  <w:r>
                    <w:fldChar w:fldCharType="separate"/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026BAF40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C2701">
                    <w:instrText xml:space="preserve"> FORMTEXT </w:instrText>
                  </w:r>
                  <w:r>
                    <w:fldChar w:fldCharType="separate"/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B755DCB" w14:textId="77777777" w:rsidR="006C2701" w:rsidRDefault="006C2701" w:rsidP="00DC0C58">
            <w:pPr>
              <w:pStyle w:val="Text"/>
            </w:pPr>
          </w:p>
        </w:tc>
      </w:tr>
      <w:tr w:rsidR="006C2701" w:rsidRPr="00D92720" w14:paraId="5C99D2BC" w14:textId="77777777">
        <w:trPr>
          <w:trHeight w:hRule="exact" w:val="329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977"/>
              <w:gridCol w:w="2989"/>
              <w:gridCol w:w="1516"/>
              <w:gridCol w:w="831"/>
              <w:gridCol w:w="721"/>
              <w:gridCol w:w="3053"/>
              <w:gridCol w:w="713"/>
            </w:tblGrid>
            <w:tr w:rsidR="006C2701" w:rsidRPr="00D92720" w14:paraId="4DED4FD1" w14:textId="77777777">
              <w:trPr>
                <w:trHeight w:val="288"/>
                <w:jc w:val="center"/>
              </w:trPr>
              <w:tc>
                <w:tcPr>
                  <w:tcW w:w="97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1DA92503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701">
                    <w:instrText xml:space="preserve"> FORMCHECKBOX </w:instrText>
                  </w:r>
                  <w:r w:rsidR="00F3038C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8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7CFDA50D" w14:textId="77777777" w:rsidR="006C2701" w:rsidRPr="00D92720" w:rsidRDefault="006C2701" w:rsidP="00DC0C58">
                  <w:pPr>
                    <w:pStyle w:val="Text"/>
                  </w:pPr>
                  <w:r>
                    <w:t>Doctoral Research Seminar</w:t>
                  </w:r>
                </w:p>
              </w:tc>
              <w:tc>
                <w:tcPr>
                  <w:tcW w:w="151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29B1D012" w14:textId="77777777" w:rsidR="006C2701" w:rsidRPr="00D92720" w:rsidRDefault="0007535D" w:rsidP="00DC0C58">
                  <w:pPr>
                    <w:pStyle w:val="Text"/>
                  </w:pPr>
                  <w:r>
                    <w:t>SL</w:t>
                  </w:r>
                  <w:r w:rsidR="006C2701">
                    <w:t>L</w:t>
                  </w:r>
                  <w:r>
                    <w:t>T</w:t>
                  </w:r>
                  <w:r w:rsidR="006C2701">
                    <w:t xml:space="preserve"> GR9001</w:t>
                  </w:r>
                </w:p>
              </w:tc>
              <w:tc>
                <w:tcPr>
                  <w:tcW w:w="83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25880F31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C2701">
                    <w:instrText xml:space="preserve"> FORMTEXT </w:instrText>
                  </w:r>
                  <w:r>
                    <w:fldChar w:fldCharType="separate"/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6FBB9DAB" w14:textId="77777777" w:rsidR="006C2701" w:rsidRPr="00D92720" w:rsidRDefault="006C2701" w:rsidP="00DC0C58">
                  <w:pPr>
                    <w:pStyle w:val="Text"/>
                  </w:pPr>
                  <w:r>
                    <w:t>2</w:t>
                  </w:r>
                </w:p>
              </w:tc>
              <w:tc>
                <w:tcPr>
                  <w:tcW w:w="305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0B9CA548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C2701">
                    <w:instrText xml:space="preserve"> FORMTEXT </w:instrText>
                  </w:r>
                  <w:r>
                    <w:fldChar w:fldCharType="separate"/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14:paraId="137D6DE3" w14:textId="77777777" w:rsidR="006C2701" w:rsidRPr="00D92720" w:rsidRDefault="002A2F2A" w:rsidP="00DC0C58">
                  <w:pPr>
                    <w:pStyle w:val="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6C2701">
                    <w:instrText xml:space="preserve"> FORMTEXT </w:instrText>
                  </w:r>
                  <w:r>
                    <w:fldChar w:fldCharType="separate"/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 w:rsidR="006C2701"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41BE12A" w14:textId="77777777" w:rsidR="006C2701" w:rsidRDefault="006C2701" w:rsidP="00DC0C58">
            <w:pPr>
              <w:pStyle w:val="Text"/>
            </w:pPr>
          </w:p>
        </w:tc>
      </w:tr>
      <w:tr w:rsidR="006C2701" w:rsidRPr="00D92720" w14:paraId="4050F486" w14:textId="77777777">
        <w:trPr>
          <w:trHeight w:val="288"/>
          <w:jc w:val="center"/>
        </w:trPr>
        <w:tc>
          <w:tcPr>
            <w:tcW w:w="4284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4366545" w14:textId="77777777" w:rsidR="006C2701" w:rsidRPr="00914725" w:rsidRDefault="006C2701" w:rsidP="00DC0C58"/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5D7BBEC" w14:textId="77777777" w:rsidR="006C2701" w:rsidRDefault="006C2701" w:rsidP="00DC0C58">
            <w:pPr>
              <w:pStyle w:val="Heading2"/>
            </w:pPr>
          </w:p>
        </w:tc>
      </w:tr>
      <w:tr w:rsidR="006C2701" w:rsidRPr="00D92720" w14:paraId="11ED8D1A" w14:textId="77777777">
        <w:trPr>
          <w:trHeight w:val="288"/>
          <w:jc w:val="center"/>
        </w:trPr>
        <w:tc>
          <w:tcPr>
            <w:tcW w:w="4284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CC17D76" w14:textId="77777777" w:rsidR="006C2701" w:rsidRPr="00D92720" w:rsidRDefault="006C2701" w:rsidP="00DC0C58">
            <w:pPr>
              <w:pStyle w:val="Heading2"/>
            </w:pPr>
            <w:r>
              <w:t xml:space="preserve">Date of Brief Defense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5F70E55" w14:textId="77777777" w:rsidR="006C2701" w:rsidRPr="00D92720" w:rsidRDefault="006C2701" w:rsidP="00DC0C58">
            <w:pPr>
              <w:pStyle w:val="Heading2"/>
            </w:pPr>
            <w:r>
              <w:t xml:space="preserve">Title: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6C2701" w:rsidRPr="00D92720" w14:paraId="45B9B0D5" w14:textId="77777777" w:rsidTr="00945B47">
        <w:trPr>
          <w:trHeight w:val="288"/>
          <w:jc w:val="center"/>
        </w:trPr>
        <w:tc>
          <w:tcPr>
            <w:tcW w:w="1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14AD717" w14:textId="77777777" w:rsidR="006C2701" w:rsidRPr="00D92720" w:rsidRDefault="006C2701" w:rsidP="00DC0C58">
            <w:pPr>
              <w:pStyle w:val="Heading2"/>
            </w:pPr>
            <w:r>
              <w:t xml:space="preserve">Committee </w:t>
            </w:r>
          </w:p>
        </w:tc>
        <w:tc>
          <w:tcPr>
            <w:tcW w:w="3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F2A737C" w14:textId="77777777" w:rsidR="006C2701" w:rsidRPr="00D92720" w:rsidRDefault="006C2701" w:rsidP="00DC0C58">
            <w:pPr>
              <w:pStyle w:val="Heading2"/>
            </w:pPr>
            <w:r>
              <w:t xml:space="preserve">1: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A9D25A0" w14:textId="77777777" w:rsidR="006C2701" w:rsidRPr="00D92720" w:rsidRDefault="006C2701" w:rsidP="00DC0C58">
            <w:pPr>
              <w:pStyle w:val="Heading2"/>
            </w:pPr>
            <w:r>
              <w:t xml:space="preserve">2: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3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9B95334" w14:textId="77777777" w:rsidR="006C2701" w:rsidRPr="00D92720" w:rsidRDefault="006C2701" w:rsidP="00DC0C58">
            <w:pPr>
              <w:pStyle w:val="Heading2"/>
            </w:pPr>
            <w:r>
              <w:t xml:space="preserve">3: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</w:tbl>
    <w:p w14:paraId="7FC1A508" w14:textId="77777777" w:rsidR="006C2701" w:rsidRPr="00D92720" w:rsidRDefault="006C2701" w:rsidP="006C2701"/>
    <w:p w14:paraId="42E512F3" w14:textId="77777777" w:rsidR="00BB4678" w:rsidRPr="00D92720" w:rsidRDefault="00BB4678" w:rsidP="00D92720"/>
    <w:sectPr w:rsidR="00BB4678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901"/>
    <w:rsid w:val="0003410B"/>
    <w:rsid w:val="00050532"/>
    <w:rsid w:val="00050D47"/>
    <w:rsid w:val="000740DE"/>
    <w:rsid w:val="0007535D"/>
    <w:rsid w:val="00076BDB"/>
    <w:rsid w:val="000A5A63"/>
    <w:rsid w:val="000B32A6"/>
    <w:rsid w:val="000C18C3"/>
    <w:rsid w:val="000D5CD3"/>
    <w:rsid w:val="000D6202"/>
    <w:rsid w:val="000E1275"/>
    <w:rsid w:val="000E319C"/>
    <w:rsid w:val="000E3839"/>
    <w:rsid w:val="000E395A"/>
    <w:rsid w:val="000E7C29"/>
    <w:rsid w:val="000F5168"/>
    <w:rsid w:val="0010651B"/>
    <w:rsid w:val="00112033"/>
    <w:rsid w:val="00132D22"/>
    <w:rsid w:val="001619BA"/>
    <w:rsid w:val="00162A4E"/>
    <w:rsid w:val="00174ECB"/>
    <w:rsid w:val="0019056C"/>
    <w:rsid w:val="00195C50"/>
    <w:rsid w:val="001A1576"/>
    <w:rsid w:val="001A732E"/>
    <w:rsid w:val="001B1FC1"/>
    <w:rsid w:val="001F1E87"/>
    <w:rsid w:val="001F39E0"/>
    <w:rsid w:val="001F5BB5"/>
    <w:rsid w:val="002236E6"/>
    <w:rsid w:val="00264D71"/>
    <w:rsid w:val="00271A6F"/>
    <w:rsid w:val="002A069F"/>
    <w:rsid w:val="002A2356"/>
    <w:rsid w:val="002A2F2A"/>
    <w:rsid w:val="002C03F5"/>
    <w:rsid w:val="002C292B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B4DD2"/>
    <w:rsid w:val="003C451E"/>
    <w:rsid w:val="003D5385"/>
    <w:rsid w:val="003E71DE"/>
    <w:rsid w:val="003F4BE6"/>
    <w:rsid w:val="00400B55"/>
    <w:rsid w:val="00457A50"/>
    <w:rsid w:val="004734AB"/>
    <w:rsid w:val="00475F64"/>
    <w:rsid w:val="004764F8"/>
    <w:rsid w:val="004800A7"/>
    <w:rsid w:val="00493B08"/>
    <w:rsid w:val="004C77C5"/>
    <w:rsid w:val="004E7927"/>
    <w:rsid w:val="004E7A7D"/>
    <w:rsid w:val="004F72C3"/>
    <w:rsid w:val="00512DBF"/>
    <w:rsid w:val="00515351"/>
    <w:rsid w:val="005221F3"/>
    <w:rsid w:val="00526F38"/>
    <w:rsid w:val="005328DC"/>
    <w:rsid w:val="00542386"/>
    <w:rsid w:val="005B089D"/>
    <w:rsid w:val="005B1774"/>
    <w:rsid w:val="005D7C4D"/>
    <w:rsid w:val="005E4587"/>
    <w:rsid w:val="005E7A66"/>
    <w:rsid w:val="005F08CD"/>
    <w:rsid w:val="006211C2"/>
    <w:rsid w:val="006319F4"/>
    <w:rsid w:val="006453A2"/>
    <w:rsid w:val="00657965"/>
    <w:rsid w:val="00680210"/>
    <w:rsid w:val="006849C2"/>
    <w:rsid w:val="006923AC"/>
    <w:rsid w:val="006B5B04"/>
    <w:rsid w:val="006B704B"/>
    <w:rsid w:val="006C2701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47F2D"/>
    <w:rsid w:val="00781438"/>
    <w:rsid w:val="00786D03"/>
    <w:rsid w:val="007A1404"/>
    <w:rsid w:val="007A7265"/>
    <w:rsid w:val="007C3D59"/>
    <w:rsid w:val="007C5CF1"/>
    <w:rsid w:val="007D2627"/>
    <w:rsid w:val="007D2C18"/>
    <w:rsid w:val="007E6762"/>
    <w:rsid w:val="008028FD"/>
    <w:rsid w:val="00812BE5"/>
    <w:rsid w:val="008333C3"/>
    <w:rsid w:val="00837B23"/>
    <w:rsid w:val="00841A76"/>
    <w:rsid w:val="008677AD"/>
    <w:rsid w:val="0087536E"/>
    <w:rsid w:val="008869CC"/>
    <w:rsid w:val="00887CAA"/>
    <w:rsid w:val="008A030A"/>
    <w:rsid w:val="008A41BA"/>
    <w:rsid w:val="008A4FC7"/>
    <w:rsid w:val="008A744C"/>
    <w:rsid w:val="008D5415"/>
    <w:rsid w:val="008D673F"/>
    <w:rsid w:val="008E54F0"/>
    <w:rsid w:val="00902AB9"/>
    <w:rsid w:val="009443C3"/>
    <w:rsid w:val="00945B47"/>
    <w:rsid w:val="00950605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C4EAC"/>
    <w:rsid w:val="00AD33B9"/>
    <w:rsid w:val="00AF3B7F"/>
    <w:rsid w:val="00AF524C"/>
    <w:rsid w:val="00B21801"/>
    <w:rsid w:val="00B3081F"/>
    <w:rsid w:val="00B33A7E"/>
    <w:rsid w:val="00B4018E"/>
    <w:rsid w:val="00B47A18"/>
    <w:rsid w:val="00B60788"/>
    <w:rsid w:val="00B624AC"/>
    <w:rsid w:val="00B71EC7"/>
    <w:rsid w:val="00B8167E"/>
    <w:rsid w:val="00B8388C"/>
    <w:rsid w:val="00BA43B9"/>
    <w:rsid w:val="00BA5D57"/>
    <w:rsid w:val="00BB0755"/>
    <w:rsid w:val="00BB099E"/>
    <w:rsid w:val="00BB4678"/>
    <w:rsid w:val="00BB5A21"/>
    <w:rsid w:val="00BB5A4A"/>
    <w:rsid w:val="00BC1960"/>
    <w:rsid w:val="00BD3FC4"/>
    <w:rsid w:val="00BD7522"/>
    <w:rsid w:val="00C01130"/>
    <w:rsid w:val="00C036CE"/>
    <w:rsid w:val="00C20627"/>
    <w:rsid w:val="00C45285"/>
    <w:rsid w:val="00C50DE3"/>
    <w:rsid w:val="00C558F7"/>
    <w:rsid w:val="00C603AE"/>
    <w:rsid w:val="00C60960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54D"/>
    <w:rsid w:val="00D17CC2"/>
    <w:rsid w:val="00D235D0"/>
    <w:rsid w:val="00D3590D"/>
    <w:rsid w:val="00D35E98"/>
    <w:rsid w:val="00D75ADE"/>
    <w:rsid w:val="00D81404"/>
    <w:rsid w:val="00D92720"/>
    <w:rsid w:val="00DA5C73"/>
    <w:rsid w:val="00DC0C58"/>
    <w:rsid w:val="00DC576C"/>
    <w:rsid w:val="00DD0590"/>
    <w:rsid w:val="00E106B7"/>
    <w:rsid w:val="00E34533"/>
    <w:rsid w:val="00E520AF"/>
    <w:rsid w:val="00E72C3D"/>
    <w:rsid w:val="00E920CD"/>
    <w:rsid w:val="00EB3AA9"/>
    <w:rsid w:val="00EB3DE5"/>
    <w:rsid w:val="00EC32FE"/>
    <w:rsid w:val="00EE0295"/>
    <w:rsid w:val="00EF7EF9"/>
    <w:rsid w:val="00F23F8D"/>
    <w:rsid w:val="00F3038C"/>
    <w:rsid w:val="00F3261C"/>
    <w:rsid w:val="00F44D0D"/>
    <w:rsid w:val="00FA19A0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399A3"/>
  <w15:docId w15:val="{6B7218F1-4E04-3F48-9616-A45BCFC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F7EF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EB"/>
    <w:rPr>
      <w:rFonts w:ascii="Lucida Grande" w:hAnsi="Lucida Grande"/>
      <w:sz w:val="18"/>
      <w:szCs w:val="18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C:\Users\bag2132\AppData\Roaming\Microsoft\Templates\Health history questionnaire.dot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Microsoft Office User</cp:lastModifiedBy>
  <cp:revision>2</cp:revision>
  <cp:lastPrinted>2016-09-01T00:52:00Z</cp:lastPrinted>
  <dcterms:created xsi:type="dcterms:W3CDTF">2020-08-13T15:36:00Z</dcterms:created>
  <dcterms:modified xsi:type="dcterms:W3CDTF">2020-08-13T15:36:00Z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